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5FE30" w14:textId="77777777" w:rsidR="004F4697" w:rsidRDefault="00F77C9F" w:rsidP="001226AD">
      <w:pPr>
        <w:ind w:left="5529"/>
        <w:jc w:val="both"/>
        <w:rPr>
          <w:lang w:val="lt-LT"/>
        </w:rPr>
      </w:pPr>
      <w:r w:rsidRPr="003B63BD">
        <w:rPr>
          <w:lang w:val="lt-LT"/>
        </w:rPr>
        <w:t>P</w:t>
      </w:r>
      <w:r w:rsidR="00F14E24" w:rsidRPr="003B63BD">
        <w:rPr>
          <w:lang w:val="lt-LT"/>
        </w:rPr>
        <w:t xml:space="preserve">aslaugų teikimo </w:t>
      </w:r>
      <w:r w:rsidR="008847BE" w:rsidRPr="003B63BD">
        <w:rPr>
          <w:lang w:val="lt-LT"/>
        </w:rPr>
        <w:t xml:space="preserve">operatoriaus atrankos </w:t>
      </w:r>
    </w:p>
    <w:p w14:paraId="69A9D734" w14:textId="1B09412C" w:rsidR="008847BE" w:rsidRPr="003B63BD" w:rsidRDefault="008847BE" w:rsidP="001226AD">
      <w:pPr>
        <w:ind w:left="5529"/>
        <w:jc w:val="both"/>
        <w:rPr>
          <w:lang w:val="lt-LT"/>
        </w:rPr>
      </w:pPr>
      <w:r w:rsidRPr="003B63BD">
        <w:rPr>
          <w:lang w:val="lt-LT"/>
        </w:rPr>
        <w:t xml:space="preserve">konkurso </w:t>
      </w:r>
      <w:r w:rsidRPr="003B63BD">
        <w:rPr>
          <w:bCs/>
          <w:lang w:val="lt-LT"/>
        </w:rPr>
        <w:t>nuostatų</w:t>
      </w:r>
    </w:p>
    <w:p w14:paraId="6BAC56BD" w14:textId="0F51B0C3" w:rsidR="00814663" w:rsidRPr="003B63BD" w:rsidRDefault="00F0100D" w:rsidP="001226AD">
      <w:pPr>
        <w:ind w:firstLine="5529"/>
        <w:jc w:val="both"/>
        <w:rPr>
          <w:lang w:val="lt-LT"/>
        </w:rPr>
      </w:pPr>
      <w:r w:rsidRPr="003B63BD">
        <w:rPr>
          <w:lang w:val="lt-LT"/>
        </w:rPr>
        <w:t>1</w:t>
      </w:r>
      <w:r w:rsidR="008847BE" w:rsidRPr="003B63BD">
        <w:rPr>
          <w:lang w:val="lt-LT"/>
        </w:rPr>
        <w:t xml:space="preserve"> </w:t>
      </w:r>
      <w:r w:rsidR="00C44FF4" w:rsidRPr="003B63BD">
        <w:rPr>
          <w:lang w:val="lt-LT"/>
        </w:rPr>
        <w:t>priedas</w:t>
      </w:r>
    </w:p>
    <w:p w14:paraId="7A23B8BF" w14:textId="77777777" w:rsidR="004766AF" w:rsidRPr="00445CAD" w:rsidRDefault="004766AF" w:rsidP="001226AD">
      <w:pPr>
        <w:ind w:firstLine="5529"/>
        <w:jc w:val="both"/>
        <w:rPr>
          <w:sz w:val="22"/>
          <w:szCs w:val="22"/>
          <w:lang w:val="lt-LT"/>
        </w:rPr>
      </w:pPr>
    </w:p>
    <w:p w14:paraId="5A095375" w14:textId="327523D1" w:rsidR="00714220" w:rsidRDefault="00714220" w:rsidP="004F4697">
      <w:pPr>
        <w:jc w:val="center"/>
        <w:rPr>
          <w:b/>
          <w:bCs/>
          <w:lang w:val="lt-LT"/>
        </w:rPr>
      </w:pPr>
      <w:r>
        <w:rPr>
          <w:b/>
          <w:bCs/>
          <w:lang w:val="lt-LT"/>
        </w:rPr>
        <w:t>(Paraiškos forma)</w:t>
      </w:r>
    </w:p>
    <w:p w14:paraId="4E2F8568" w14:textId="77777777" w:rsidR="00714220" w:rsidRDefault="00714220" w:rsidP="00305133">
      <w:pPr>
        <w:ind w:left="1440" w:firstLine="720"/>
        <w:rPr>
          <w:b/>
          <w:bCs/>
          <w:lang w:val="lt-LT"/>
        </w:rPr>
      </w:pPr>
    </w:p>
    <w:p w14:paraId="5963F32E" w14:textId="77777777" w:rsidR="00714220" w:rsidRDefault="00714220" w:rsidP="00714220">
      <w:pPr>
        <w:rPr>
          <w:b/>
          <w:bCs/>
          <w:lang w:val="lt-LT"/>
        </w:rPr>
      </w:pPr>
    </w:p>
    <w:p w14:paraId="203090E3" w14:textId="749A2AAC" w:rsidR="00E16FEA" w:rsidRPr="00FC2966" w:rsidRDefault="00E16FEA" w:rsidP="003B63BD">
      <w:pPr>
        <w:rPr>
          <w:b/>
          <w:bCs/>
          <w:lang w:val="lt-LT"/>
        </w:rPr>
      </w:pPr>
      <w:r w:rsidRPr="00FC2966">
        <w:rPr>
          <w:b/>
          <w:bCs/>
          <w:lang w:val="lt-LT"/>
        </w:rPr>
        <w:t>Prekybos ir paslaugų teikimo vykdymo</w:t>
      </w:r>
      <w:r w:rsidRPr="00FC2966">
        <w:rPr>
          <w:b/>
          <w:lang w:val="lt-LT"/>
        </w:rPr>
        <w:t xml:space="preserve"> komisija</w:t>
      </w:r>
      <w:r w:rsidRPr="00FC2966">
        <w:rPr>
          <w:b/>
          <w:bCs/>
          <w:lang w:val="lt-LT"/>
        </w:rPr>
        <w:t>i</w:t>
      </w:r>
    </w:p>
    <w:p w14:paraId="6174FF65" w14:textId="77777777" w:rsidR="006B235A" w:rsidRDefault="006B235A" w:rsidP="00486C5C">
      <w:pPr>
        <w:keepNext/>
        <w:outlineLvl w:val="2"/>
        <w:rPr>
          <w:bCs/>
          <w:lang w:val="lt-LT"/>
        </w:rPr>
      </w:pPr>
    </w:p>
    <w:p w14:paraId="15C3EBCE" w14:textId="77777777" w:rsidR="00380BBC" w:rsidRPr="00FC2966" w:rsidRDefault="00380BBC" w:rsidP="003B63BD">
      <w:pPr>
        <w:keepNext/>
        <w:outlineLvl w:val="2"/>
        <w:rPr>
          <w:b/>
          <w:bCs/>
          <w:lang w:val="lt-LT"/>
        </w:rPr>
      </w:pPr>
    </w:p>
    <w:p w14:paraId="360ACF53" w14:textId="52EBD0B5" w:rsidR="006946A4" w:rsidRPr="004F4697" w:rsidRDefault="006946A4" w:rsidP="004F4697">
      <w:pPr>
        <w:jc w:val="center"/>
        <w:rPr>
          <w:b/>
          <w:bCs/>
        </w:rPr>
      </w:pPr>
      <w:r w:rsidRPr="004F4697">
        <w:rPr>
          <w:b/>
          <w:bCs/>
        </w:rPr>
        <w:t>PARAIŠKA</w:t>
      </w:r>
      <w:r w:rsidR="00535B83" w:rsidRPr="004F4697">
        <w:rPr>
          <w:b/>
          <w:bCs/>
        </w:rPr>
        <w:t xml:space="preserve"> DALYVAUTI </w:t>
      </w:r>
      <w:r w:rsidR="00971C13" w:rsidRPr="004F4697">
        <w:rPr>
          <w:b/>
          <w:bCs/>
        </w:rPr>
        <w:t xml:space="preserve">PASLAUGŲ TEIKIMO OPERATORIAUS </w:t>
      </w:r>
      <w:r w:rsidR="00C735B6" w:rsidRPr="004F4697">
        <w:rPr>
          <w:b/>
          <w:bCs/>
        </w:rPr>
        <w:t>ATRANKOS KONKURSE</w:t>
      </w:r>
    </w:p>
    <w:p w14:paraId="64BE4C41" w14:textId="77777777" w:rsidR="00535B83" w:rsidRPr="00FC2966" w:rsidRDefault="00535B83" w:rsidP="006946A4">
      <w:pPr>
        <w:keepNext/>
        <w:jc w:val="center"/>
        <w:outlineLvl w:val="2"/>
        <w:rPr>
          <w:b/>
          <w:bCs/>
          <w:lang w:val="lt-LT"/>
        </w:rPr>
      </w:pPr>
    </w:p>
    <w:p w14:paraId="42F6F315" w14:textId="77777777" w:rsidR="008C069C" w:rsidRDefault="008C069C" w:rsidP="006946A4">
      <w:pPr>
        <w:jc w:val="center"/>
        <w:rPr>
          <w:lang w:val="lt-LT"/>
        </w:rPr>
      </w:pPr>
    </w:p>
    <w:p w14:paraId="57C078F2" w14:textId="0C01FA96" w:rsidR="006946A4" w:rsidRPr="004C15EB" w:rsidRDefault="006946A4" w:rsidP="006946A4">
      <w:pPr>
        <w:jc w:val="center"/>
        <w:rPr>
          <w:lang w:val="lt-LT"/>
        </w:rPr>
      </w:pPr>
      <w:r w:rsidRPr="004C15EB">
        <w:rPr>
          <w:lang w:val="lt-LT"/>
        </w:rPr>
        <w:t>202</w:t>
      </w:r>
      <w:r w:rsidR="00F77C9F" w:rsidRPr="004C15EB">
        <w:rPr>
          <w:lang w:val="lt-LT"/>
        </w:rPr>
        <w:t>6</w:t>
      </w:r>
      <w:r w:rsidRPr="004C15EB">
        <w:rPr>
          <w:lang w:val="lt-LT"/>
        </w:rPr>
        <w:t xml:space="preserve"> m. _______ </w:t>
      </w:r>
      <w:r w:rsidR="00C01C78" w:rsidRPr="004C15EB">
        <w:rPr>
          <w:lang w:val="lt-LT"/>
        </w:rPr>
        <w:t xml:space="preserve"> </w:t>
      </w:r>
      <w:r w:rsidRPr="004C15EB">
        <w:rPr>
          <w:lang w:val="lt-LT"/>
        </w:rPr>
        <w:t xml:space="preserve"> ___ d.</w:t>
      </w:r>
    </w:p>
    <w:p w14:paraId="7DF3AEF8" w14:textId="4773672E" w:rsidR="00D90DB5" w:rsidRPr="004C15EB" w:rsidRDefault="00D90DB5" w:rsidP="006946A4">
      <w:pPr>
        <w:jc w:val="center"/>
        <w:rPr>
          <w:b/>
          <w:sz w:val="22"/>
          <w:szCs w:val="22"/>
          <w:lang w:val="lt-LT"/>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961"/>
      </w:tblGrid>
      <w:tr w:rsidR="00D90DB5" w:rsidRPr="004C15EB" w14:paraId="194269E9" w14:textId="77777777" w:rsidTr="004F4697">
        <w:trPr>
          <w:jc w:val="center"/>
        </w:trPr>
        <w:tc>
          <w:tcPr>
            <w:tcW w:w="4815" w:type="dxa"/>
            <w:tcBorders>
              <w:top w:val="single" w:sz="4" w:space="0" w:color="auto"/>
              <w:left w:val="single" w:sz="4" w:space="0" w:color="auto"/>
              <w:bottom w:val="single" w:sz="4" w:space="0" w:color="auto"/>
              <w:right w:val="single" w:sz="4" w:space="0" w:color="auto"/>
            </w:tcBorders>
            <w:hideMark/>
          </w:tcPr>
          <w:p w14:paraId="43CEE58D" w14:textId="23FD0A18" w:rsidR="00D90DB5" w:rsidRPr="004C15EB" w:rsidRDefault="00D90DB5" w:rsidP="00D90DB5">
            <w:pPr>
              <w:jc w:val="both"/>
              <w:rPr>
                <w:lang w:val="lt-LT"/>
              </w:rPr>
            </w:pPr>
            <w:bookmarkStart w:id="0" w:name="_Hlk124516127"/>
            <w:r w:rsidRPr="004C15EB">
              <w:rPr>
                <w:lang w:val="lt-LT"/>
              </w:rPr>
              <w:t>Fizinio asmens vardas, pavardė</w:t>
            </w:r>
            <w:r w:rsidR="00DC7644" w:rsidRPr="004C15EB">
              <w:rPr>
                <w:lang w:val="lt-LT"/>
              </w:rPr>
              <w:t>, asmens kodas</w:t>
            </w:r>
            <w:r w:rsidRPr="004C15EB">
              <w:rPr>
                <w:lang w:val="lt-LT"/>
              </w:rPr>
              <w:t xml:space="preserve"> </w:t>
            </w:r>
            <w:bookmarkEnd w:id="0"/>
            <w:r w:rsidR="00161CD6" w:rsidRPr="004C15EB">
              <w:rPr>
                <w:lang w:val="lt-LT"/>
              </w:rPr>
              <w:t>/</w:t>
            </w:r>
            <w:r w:rsidR="00714220">
              <w:rPr>
                <w:lang w:val="lt-LT"/>
              </w:rPr>
              <w:t xml:space="preserve"> </w:t>
            </w:r>
            <w:r w:rsidRPr="004C15EB">
              <w:rPr>
                <w:lang w:val="lt-LT"/>
              </w:rPr>
              <w:t>juridin</w:t>
            </w:r>
            <w:r w:rsidR="00DC7644" w:rsidRPr="004C15EB">
              <w:rPr>
                <w:lang w:val="lt-LT"/>
              </w:rPr>
              <w:t>i</w:t>
            </w:r>
            <w:r w:rsidRPr="004C15EB">
              <w:rPr>
                <w:lang w:val="lt-LT"/>
              </w:rPr>
              <w:t>o asmens pavadinimas</w:t>
            </w:r>
            <w:r w:rsidR="00714220">
              <w:rPr>
                <w:lang w:val="lt-LT"/>
              </w:rPr>
              <w:t>,</w:t>
            </w:r>
            <w:r w:rsidRPr="004C15EB">
              <w:rPr>
                <w:lang w:val="lt-LT"/>
              </w:rPr>
              <w:t xml:space="preserve"> kodas</w:t>
            </w:r>
          </w:p>
        </w:tc>
        <w:tc>
          <w:tcPr>
            <w:tcW w:w="4961" w:type="dxa"/>
            <w:tcBorders>
              <w:top w:val="single" w:sz="4" w:space="0" w:color="auto"/>
              <w:left w:val="single" w:sz="4" w:space="0" w:color="auto"/>
              <w:bottom w:val="single" w:sz="4" w:space="0" w:color="auto"/>
              <w:right w:val="single" w:sz="4" w:space="0" w:color="auto"/>
            </w:tcBorders>
          </w:tcPr>
          <w:p w14:paraId="7349398C" w14:textId="77777777" w:rsidR="00D90DB5" w:rsidRPr="004C15EB" w:rsidRDefault="00D90DB5" w:rsidP="00D90DB5">
            <w:pPr>
              <w:jc w:val="both"/>
              <w:rPr>
                <w:sz w:val="22"/>
                <w:szCs w:val="22"/>
                <w:lang w:val="lt-LT"/>
              </w:rPr>
            </w:pPr>
          </w:p>
          <w:p w14:paraId="5B319C34" w14:textId="77777777" w:rsidR="00D90DB5" w:rsidRPr="004C15EB" w:rsidRDefault="00D90DB5" w:rsidP="00D90DB5">
            <w:pPr>
              <w:jc w:val="both"/>
              <w:rPr>
                <w:sz w:val="22"/>
                <w:szCs w:val="22"/>
                <w:lang w:val="lt-LT"/>
              </w:rPr>
            </w:pPr>
          </w:p>
        </w:tc>
      </w:tr>
      <w:tr w:rsidR="00D90DB5" w:rsidRPr="004C15EB" w14:paraId="1DEE205A" w14:textId="77777777" w:rsidTr="004F4697">
        <w:trPr>
          <w:jc w:val="center"/>
        </w:trPr>
        <w:tc>
          <w:tcPr>
            <w:tcW w:w="4815" w:type="dxa"/>
            <w:tcBorders>
              <w:top w:val="single" w:sz="4" w:space="0" w:color="auto"/>
              <w:left w:val="single" w:sz="4" w:space="0" w:color="auto"/>
              <w:bottom w:val="single" w:sz="4" w:space="0" w:color="auto"/>
              <w:right w:val="single" w:sz="4" w:space="0" w:color="auto"/>
            </w:tcBorders>
            <w:hideMark/>
          </w:tcPr>
          <w:p w14:paraId="23E5BC27" w14:textId="77777777" w:rsidR="00D90DB5" w:rsidRPr="004C15EB" w:rsidRDefault="00D90DB5" w:rsidP="00D90DB5">
            <w:pPr>
              <w:jc w:val="both"/>
              <w:rPr>
                <w:lang w:val="lt-LT"/>
              </w:rPr>
            </w:pPr>
            <w:r w:rsidRPr="004C15EB">
              <w:rPr>
                <w:lang w:val="lt-LT"/>
              </w:rPr>
              <w:t>Adresas</w:t>
            </w:r>
          </w:p>
        </w:tc>
        <w:tc>
          <w:tcPr>
            <w:tcW w:w="4961" w:type="dxa"/>
            <w:tcBorders>
              <w:top w:val="single" w:sz="4" w:space="0" w:color="auto"/>
              <w:left w:val="single" w:sz="4" w:space="0" w:color="auto"/>
              <w:bottom w:val="single" w:sz="4" w:space="0" w:color="auto"/>
              <w:right w:val="single" w:sz="4" w:space="0" w:color="auto"/>
            </w:tcBorders>
          </w:tcPr>
          <w:p w14:paraId="45D52B62" w14:textId="77777777" w:rsidR="00D90DB5" w:rsidRPr="004C15EB" w:rsidRDefault="00D90DB5" w:rsidP="00D90DB5">
            <w:pPr>
              <w:jc w:val="both"/>
              <w:rPr>
                <w:sz w:val="22"/>
                <w:szCs w:val="22"/>
                <w:lang w:val="lt-LT"/>
              </w:rPr>
            </w:pPr>
          </w:p>
        </w:tc>
      </w:tr>
      <w:tr w:rsidR="00D90DB5" w:rsidRPr="004C15EB" w14:paraId="74CDEE19" w14:textId="77777777" w:rsidTr="004F4697">
        <w:trPr>
          <w:jc w:val="center"/>
        </w:trPr>
        <w:tc>
          <w:tcPr>
            <w:tcW w:w="4815" w:type="dxa"/>
            <w:tcBorders>
              <w:top w:val="single" w:sz="4" w:space="0" w:color="auto"/>
              <w:left w:val="single" w:sz="4" w:space="0" w:color="auto"/>
              <w:bottom w:val="single" w:sz="4" w:space="0" w:color="auto"/>
              <w:right w:val="single" w:sz="4" w:space="0" w:color="auto"/>
            </w:tcBorders>
            <w:hideMark/>
          </w:tcPr>
          <w:p w14:paraId="535BD6B0" w14:textId="0BEE0B9E" w:rsidR="00D90DB5" w:rsidRPr="004C15EB" w:rsidRDefault="00523776" w:rsidP="00D90DB5">
            <w:pPr>
              <w:jc w:val="both"/>
              <w:rPr>
                <w:lang w:val="lt-LT"/>
              </w:rPr>
            </w:pPr>
            <w:r w:rsidRPr="004C15EB">
              <w:rPr>
                <w:lang w:val="lt-LT"/>
              </w:rPr>
              <w:t>J</w:t>
            </w:r>
            <w:r w:rsidR="00D90DB5" w:rsidRPr="004C15EB">
              <w:rPr>
                <w:lang w:val="lt-LT"/>
              </w:rPr>
              <w:t>uridinio asmens vadov</w:t>
            </w:r>
            <w:r w:rsidRPr="004C15EB">
              <w:rPr>
                <w:lang w:val="lt-LT"/>
              </w:rPr>
              <w:t>o</w:t>
            </w:r>
            <w:r w:rsidR="00BD1314" w:rsidRPr="004C15EB">
              <w:rPr>
                <w:lang w:val="lt-LT"/>
              </w:rPr>
              <w:t xml:space="preserve"> </w:t>
            </w:r>
            <w:bookmarkStart w:id="1" w:name="_Hlk124519759"/>
            <w:r w:rsidR="00161CD6" w:rsidRPr="004C15EB">
              <w:rPr>
                <w:lang w:val="lt-LT"/>
              </w:rPr>
              <w:t xml:space="preserve">ar įgalioto </w:t>
            </w:r>
            <w:r w:rsidR="00D90DB5" w:rsidRPr="004C15EB">
              <w:rPr>
                <w:lang w:val="lt-LT"/>
              </w:rPr>
              <w:t>asm</w:t>
            </w:r>
            <w:r w:rsidRPr="004C15EB">
              <w:rPr>
                <w:lang w:val="lt-LT"/>
              </w:rPr>
              <w:t>ens</w:t>
            </w:r>
            <w:r w:rsidR="00D90DB5" w:rsidRPr="004C15EB">
              <w:rPr>
                <w:lang w:val="lt-LT"/>
              </w:rPr>
              <w:t xml:space="preserve"> </w:t>
            </w:r>
            <w:r w:rsidR="00BD1314" w:rsidRPr="004C15EB">
              <w:rPr>
                <w:lang w:val="lt-LT"/>
              </w:rPr>
              <w:t>varda</w:t>
            </w:r>
            <w:r w:rsidR="00161CD6" w:rsidRPr="004C15EB">
              <w:rPr>
                <w:lang w:val="lt-LT"/>
              </w:rPr>
              <w:t>s</w:t>
            </w:r>
            <w:r w:rsidR="00BD1314" w:rsidRPr="004C15EB">
              <w:rPr>
                <w:lang w:val="lt-LT"/>
              </w:rPr>
              <w:t>, pavardė</w:t>
            </w:r>
            <w:bookmarkEnd w:id="1"/>
          </w:p>
        </w:tc>
        <w:tc>
          <w:tcPr>
            <w:tcW w:w="4961" w:type="dxa"/>
            <w:tcBorders>
              <w:top w:val="single" w:sz="4" w:space="0" w:color="auto"/>
              <w:left w:val="single" w:sz="4" w:space="0" w:color="auto"/>
              <w:bottom w:val="single" w:sz="4" w:space="0" w:color="auto"/>
              <w:right w:val="single" w:sz="4" w:space="0" w:color="auto"/>
            </w:tcBorders>
          </w:tcPr>
          <w:p w14:paraId="05480E69" w14:textId="77777777" w:rsidR="00D90DB5" w:rsidRPr="004C15EB" w:rsidRDefault="00D90DB5" w:rsidP="00D90DB5">
            <w:pPr>
              <w:jc w:val="both"/>
              <w:rPr>
                <w:sz w:val="22"/>
                <w:szCs w:val="22"/>
                <w:lang w:val="lt-LT"/>
              </w:rPr>
            </w:pPr>
          </w:p>
          <w:p w14:paraId="385D77E9" w14:textId="77777777" w:rsidR="00D90DB5" w:rsidRPr="004C15EB" w:rsidRDefault="00D90DB5" w:rsidP="00D90DB5">
            <w:pPr>
              <w:jc w:val="both"/>
              <w:rPr>
                <w:sz w:val="22"/>
                <w:szCs w:val="22"/>
                <w:lang w:val="lt-LT"/>
              </w:rPr>
            </w:pPr>
          </w:p>
        </w:tc>
      </w:tr>
      <w:tr w:rsidR="00D90DB5" w:rsidRPr="004C15EB" w14:paraId="06966D1C" w14:textId="77777777" w:rsidTr="004F4697">
        <w:trPr>
          <w:jc w:val="center"/>
        </w:trPr>
        <w:tc>
          <w:tcPr>
            <w:tcW w:w="4815" w:type="dxa"/>
            <w:tcBorders>
              <w:top w:val="single" w:sz="4" w:space="0" w:color="auto"/>
              <w:left w:val="single" w:sz="4" w:space="0" w:color="auto"/>
              <w:bottom w:val="single" w:sz="4" w:space="0" w:color="auto"/>
              <w:right w:val="single" w:sz="4" w:space="0" w:color="auto"/>
            </w:tcBorders>
            <w:hideMark/>
          </w:tcPr>
          <w:p w14:paraId="1B3427BA" w14:textId="7AEDD052" w:rsidR="00D90DB5" w:rsidRPr="004C15EB" w:rsidRDefault="00D90DB5" w:rsidP="00D90DB5">
            <w:pPr>
              <w:jc w:val="both"/>
              <w:rPr>
                <w:lang w:val="lt-LT"/>
              </w:rPr>
            </w:pPr>
            <w:r w:rsidRPr="004C15EB">
              <w:rPr>
                <w:lang w:val="lt-LT"/>
              </w:rPr>
              <w:t>Telefonų numeri</w:t>
            </w:r>
            <w:r w:rsidR="00714220">
              <w:rPr>
                <w:lang w:val="lt-LT"/>
              </w:rPr>
              <w:t>ai</w:t>
            </w:r>
          </w:p>
        </w:tc>
        <w:tc>
          <w:tcPr>
            <w:tcW w:w="4961" w:type="dxa"/>
            <w:tcBorders>
              <w:top w:val="single" w:sz="4" w:space="0" w:color="auto"/>
              <w:left w:val="single" w:sz="4" w:space="0" w:color="auto"/>
              <w:bottom w:val="single" w:sz="4" w:space="0" w:color="auto"/>
              <w:right w:val="single" w:sz="4" w:space="0" w:color="auto"/>
            </w:tcBorders>
          </w:tcPr>
          <w:p w14:paraId="73DD29B8" w14:textId="77777777" w:rsidR="00D90DB5" w:rsidRPr="004C15EB" w:rsidRDefault="00D90DB5" w:rsidP="00D90DB5">
            <w:pPr>
              <w:jc w:val="both"/>
              <w:rPr>
                <w:sz w:val="22"/>
                <w:szCs w:val="22"/>
                <w:lang w:val="lt-LT"/>
              </w:rPr>
            </w:pPr>
          </w:p>
        </w:tc>
      </w:tr>
      <w:tr w:rsidR="00D90DB5" w:rsidRPr="004C15EB" w14:paraId="7DE2B85E" w14:textId="77777777" w:rsidTr="004F4697">
        <w:trPr>
          <w:jc w:val="center"/>
        </w:trPr>
        <w:tc>
          <w:tcPr>
            <w:tcW w:w="4815" w:type="dxa"/>
            <w:tcBorders>
              <w:top w:val="single" w:sz="4" w:space="0" w:color="auto"/>
              <w:left w:val="single" w:sz="4" w:space="0" w:color="auto"/>
              <w:bottom w:val="single" w:sz="4" w:space="0" w:color="auto"/>
              <w:right w:val="single" w:sz="4" w:space="0" w:color="auto"/>
            </w:tcBorders>
            <w:hideMark/>
          </w:tcPr>
          <w:p w14:paraId="5748A2A5" w14:textId="6776E189" w:rsidR="00D90DB5" w:rsidRPr="004C15EB" w:rsidRDefault="00D90DB5" w:rsidP="00D90DB5">
            <w:pPr>
              <w:jc w:val="both"/>
              <w:rPr>
                <w:lang w:val="lt-LT"/>
              </w:rPr>
            </w:pPr>
            <w:r w:rsidRPr="004C15EB">
              <w:rPr>
                <w:lang w:val="lt-LT"/>
              </w:rPr>
              <w:t>El</w:t>
            </w:r>
            <w:r w:rsidR="00BD1314" w:rsidRPr="004C15EB">
              <w:rPr>
                <w:lang w:val="lt-LT"/>
              </w:rPr>
              <w:t>ektroninio</w:t>
            </w:r>
            <w:r w:rsidR="0044379B" w:rsidRPr="004C15EB">
              <w:rPr>
                <w:lang w:val="lt-LT"/>
              </w:rPr>
              <w:t xml:space="preserve"> </w:t>
            </w:r>
            <w:r w:rsidRPr="004C15EB">
              <w:rPr>
                <w:lang w:val="lt-LT"/>
              </w:rPr>
              <w:t>pašto adresa</w:t>
            </w:r>
            <w:r w:rsidR="0073608A" w:rsidRPr="004C15EB">
              <w:rPr>
                <w:lang w:val="lt-LT"/>
              </w:rPr>
              <w:t>i</w:t>
            </w:r>
          </w:p>
        </w:tc>
        <w:tc>
          <w:tcPr>
            <w:tcW w:w="4961" w:type="dxa"/>
            <w:tcBorders>
              <w:top w:val="single" w:sz="4" w:space="0" w:color="auto"/>
              <w:left w:val="single" w:sz="4" w:space="0" w:color="auto"/>
              <w:bottom w:val="single" w:sz="4" w:space="0" w:color="auto"/>
              <w:right w:val="single" w:sz="4" w:space="0" w:color="auto"/>
            </w:tcBorders>
          </w:tcPr>
          <w:p w14:paraId="10B4A9CC" w14:textId="77777777" w:rsidR="00D90DB5" w:rsidRPr="004C15EB" w:rsidRDefault="00D90DB5" w:rsidP="00D90DB5">
            <w:pPr>
              <w:jc w:val="both"/>
              <w:rPr>
                <w:sz w:val="22"/>
                <w:szCs w:val="22"/>
                <w:lang w:val="lt-LT"/>
              </w:rPr>
            </w:pPr>
          </w:p>
        </w:tc>
      </w:tr>
      <w:tr w:rsidR="00BD1314" w:rsidRPr="004C15EB" w14:paraId="4625DEE9" w14:textId="77777777" w:rsidTr="004F4697">
        <w:trPr>
          <w:jc w:val="center"/>
        </w:trPr>
        <w:tc>
          <w:tcPr>
            <w:tcW w:w="4815" w:type="dxa"/>
            <w:tcBorders>
              <w:top w:val="single" w:sz="4" w:space="0" w:color="auto"/>
              <w:left w:val="single" w:sz="4" w:space="0" w:color="auto"/>
              <w:bottom w:val="single" w:sz="4" w:space="0" w:color="auto"/>
              <w:right w:val="single" w:sz="4" w:space="0" w:color="auto"/>
            </w:tcBorders>
          </w:tcPr>
          <w:p w14:paraId="5D95E08D" w14:textId="23B6D3B8" w:rsidR="00BD1314" w:rsidRPr="004C15EB" w:rsidRDefault="00BD1314" w:rsidP="00550E06">
            <w:pPr>
              <w:jc w:val="both"/>
              <w:rPr>
                <w:lang w:val="lt-LT"/>
              </w:rPr>
            </w:pPr>
            <w:r w:rsidRPr="004C15EB">
              <w:rPr>
                <w:lang w:val="lt-LT"/>
              </w:rPr>
              <w:t xml:space="preserve">Banko </w:t>
            </w:r>
            <w:r w:rsidR="00550E06" w:rsidRPr="004C15EB">
              <w:rPr>
                <w:lang w:val="lt-LT"/>
              </w:rPr>
              <w:t xml:space="preserve">pavadinimas ir </w:t>
            </w:r>
            <w:r w:rsidRPr="004C15EB">
              <w:rPr>
                <w:lang w:val="lt-LT"/>
              </w:rPr>
              <w:t>sąskaitos numeris</w:t>
            </w:r>
            <w:r w:rsidR="00714220">
              <w:rPr>
                <w:lang w:val="lt-LT"/>
              </w:rPr>
              <w:t>,</w:t>
            </w:r>
            <w:r w:rsidRPr="004C15EB">
              <w:rPr>
                <w:lang w:val="lt-LT"/>
              </w:rPr>
              <w:t xml:space="preserve"> į kurią grąžinamas užstatas (depozitas)</w:t>
            </w:r>
            <w:bookmarkStart w:id="2" w:name="_Hlk95140780"/>
            <w:r w:rsidR="008502A8" w:rsidRPr="004C15EB">
              <w:rPr>
                <w:lang w:val="lt-LT"/>
              </w:rPr>
              <w:t xml:space="preserve"> </w:t>
            </w:r>
            <w:bookmarkEnd w:id="2"/>
          </w:p>
        </w:tc>
        <w:tc>
          <w:tcPr>
            <w:tcW w:w="4961" w:type="dxa"/>
            <w:tcBorders>
              <w:top w:val="single" w:sz="4" w:space="0" w:color="auto"/>
              <w:left w:val="single" w:sz="4" w:space="0" w:color="auto"/>
              <w:bottom w:val="single" w:sz="4" w:space="0" w:color="auto"/>
              <w:right w:val="single" w:sz="4" w:space="0" w:color="auto"/>
            </w:tcBorders>
          </w:tcPr>
          <w:p w14:paraId="59D471FD" w14:textId="77777777" w:rsidR="00BD1314" w:rsidRPr="004C15EB" w:rsidRDefault="00BD1314" w:rsidP="00D90DB5">
            <w:pPr>
              <w:jc w:val="both"/>
              <w:rPr>
                <w:sz w:val="22"/>
                <w:szCs w:val="22"/>
                <w:lang w:val="lt-LT"/>
              </w:rPr>
            </w:pPr>
          </w:p>
        </w:tc>
      </w:tr>
      <w:tr w:rsidR="00F14E24" w:rsidRPr="004C15EB" w14:paraId="4B368C5C" w14:textId="77777777" w:rsidTr="004F4697">
        <w:trPr>
          <w:jc w:val="center"/>
        </w:trPr>
        <w:tc>
          <w:tcPr>
            <w:tcW w:w="4815" w:type="dxa"/>
            <w:tcBorders>
              <w:top w:val="single" w:sz="4" w:space="0" w:color="auto"/>
              <w:left w:val="single" w:sz="4" w:space="0" w:color="auto"/>
              <w:bottom w:val="single" w:sz="4" w:space="0" w:color="auto"/>
              <w:right w:val="single" w:sz="4" w:space="0" w:color="auto"/>
            </w:tcBorders>
          </w:tcPr>
          <w:p w14:paraId="74F07018" w14:textId="105DD02E" w:rsidR="00F14E24" w:rsidRPr="004C15EB" w:rsidRDefault="00F14E24" w:rsidP="0078725E">
            <w:pPr>
              <w:ind w:left="32"/>
              <w:jc w:val="both"/>
              <w:rPr>
                <w:lang w:val="lt-LT"/>
              </w:rPr>
            </w:pPr>
            <w:r w:rsidRPr="004C15EB">
              <w:rPr>
                <w:lang w:val="lt-LT"/>
              </w:rPr>
              <w:t xml:space="preserve">Pageidaujama </w:t>
            </w:r>
            <w:r w:rsidRPr="004C15EB">
              <w:rPr>
                <w:bCs/>
                <w:lang w:val="lt-LT"/>
              </w:rPr>
              <w:t>d</w:t>
            </w:r>
            <w:r w:rsidRPr="004C15EB">
              <w:rPr>
                <w:lang w:val="lt-LT"/>
              </w:rPr>
              <w:t xml:space="preserve">viračių ir </w:t>
            </w:r>
            <w:proofErr w:type="spellStart"/>
            <w:r w:rsidRPr="004C15EB">
              <w:rPr>
                <w:lang w:val="lt-LT"/>
              </w:rPr>
              <w:t>paspirtukų</w:t>
            </w:r>
            <w:proofErr w:type="spellEnd"/>
            <w:r w:rsidRPr="004C15EB">
              <w:rPr>
                <w:lang w:val="lt-LT"/>
              </w:rPr>
              <w:t xml:space="preserve"> autonominio plovimo</w:t>
            </w:r>
            <w:r w:rsidRPr="004C15EB">
              <w:rPr>
                <w:color w:val="000000"/>
                <w:lang w:val="lt-LT"/>
              </w:rPr>
              <w:t xml:space="preserve"> </w:t>
            </w:r>
            <w:r w:rsidR="00244241" w:rsidRPr="004C15EB">
              <w:rPr>
                <w:color w:val="000000"/>
                <w:lang w:val="lt-LT"/>
              </w:rPr>
              <w:t xml:space="preserve">ir remonto </w:t>
            </w:r>
            <w:r w:rsidRPr="004C15EB">
              <w:rPr>
                <w:color w:val="000000"/>
                <w:lang w:val="lt-LT"/>
              </w:rPr>
              <w:t>paslaug</w:t>
            </w:r>
            <w:r w:rsidR="00714220">
              <w:rPr>
                <w:color w:val="000000"/>
                <w:lang w:val="lt-LT"/>
              </w:rPr>
              <w:t>ų</w:t>
            </w:r>
            <w:r w:rsidRPr="004C15EB">
              <w:rPr>
                <w:color w:val="000000"/>
                <w:lang w:val="lt-LT"/>
              </w:rPr>
              <w:t xml:space="preserve"> teikimo </w:t>
            </w:r>
            <w:r w:rsidRPr="004C15EB">
              <w:rPr>
                <w:lang w:val="lt-LT"/>
              </w:rPr>
              <w:t>vieta</w:t>
            </w:r>
          </w:p>
        </w:tc>
        <w:tc>
          <w:tcPr>
            <w:tcW w:w="4961" w:type="dxa"/>
            <w:tcBorders>
              <w:top w:val="single" w:sz="4" w:space="0" w:color="auto"/>
              <w:left w:val="single" w:sz="4" w:space="0" w:color="auto"/>
              <w:bottom w:val="single" w:sz="4" w:space="0" w:color="auto"/>
              <w:right w:val="single" w:sz="4" w:space="0" w:color="auto"/>
            </w:tcBorders>
          </w:tcPr>
          <w:p w14:paraId="47094F5D" w14:textId="77777777" w:rsidR="00F14E24" w:rsidRPr="004C15EB" w:rsidRDefault="00F14E24" w:rsidP="00D90DB5">
            <w:pPr>
              <w:jc w:val="both"/>
              <w:rPr>
                <w:sz w:val="22"/>
                <w:szCs w:val="22"/>
                <w:lang w:val="lt-LT"/>
              </w:rPr>
            </w:pPr>
          </w:p>
        </w:tc>
      </w:tr>
      <w:tr w:rsidR="006946A4" w:rsidRPr="004C15EB" w14:paraId="04C314B7" w14:textId="77777777" w:rsidTr="004F4697">
        <w:trPr>
          <w:jc w:val="center"/>
        </w:trPr>
        <w:tc>
          <w:tcPr>
            <w:tcW w:w="4815" w:type="dxa"/>
            <w:tcBorders>
              <w:top w:val="single" w:sz="4" w:space="0" w:color="auto"/>
              <w:left w:val="single" w:sz="4" w:space="0" w:color="auto"/>
              <w:bottom w:val="single" w:sz="4" w:space="0" w:color="auto"/>
              <w:right w:val="single" w:sz="4" w:space="0" w:color="auto"/>
            </w:tcBorders>
          </w:tcPr>
          <w:p w14:paraId="3F971E24" w14:textId="76DF8E90" w:rsidR="006946A4" w:rsidRPr="00B62E3B" w:rsidRDefault="008576F8" w:rsidP="00B04C2B">
            <w:pPr>
              <w:jc w:val="both"/>
              <w:rPr>
                <w:vertAlign w:val="superscript"/>
                <w:lang w:val="lt-LT"/>
              </w:rPr>
            </w:pPr>
            <w:r w:rsidRPr="00B62E3B">
              <w:rPr>
                <w:lang w:val="lt-LT"/>
              </w:rPr>
              <w:t xml:space="preserve">Siūlomas mokėti vietinės rinkliavos dydis už </w:t>
            </w:r>
            <w:r w:rsidRPr="00B62E3B">
              <w:rPr>
                <w:lang w:val="lt-LT"/>
              </w:rPr>
              <w:br/>
              <w:t>l kv. m</w:t>
            </w:r>
            <w:r w:rsidR="00F979FB" w:rsidRPr="00B62E3B">
              <w:rPr>
                <w:lang w:val="lt-LT"/>
              </w:rPr>
              <w:t xml:space="preserve"> </w:t>
            </w:r>
            <w:r w:rsidRPr="00B62E3B">
              <w:rPr>
                <w:lang w:val="lt-LT"/>
              </w:rPr>
              <w:t xml:space="preserve">mėnesiui už leidimo išdavimą, kuris negali būti mažesnis nei </w:t>
            </w:r>
            <w:r w:rsidR="00DE1677">
              <w:rPr>
                <w:lang w:val="lt-LT"/>
              </w:rPr>
              <w:t>konkurso skelbime nurodytas dydis</w:t>
            </w:r>
          </w:p>
        </w:tc>
        <w:tc>
          <w:tcPr>
            <w:tcW w:w="4961" w:type="dxa"/>
            <w:tcBorders>
              <w:top w:val="single" w:sz="4" w:space="0" w:color="auto"/>
              <w:left w:val="single" w:sz="4" w:space="0" w:color="auto"/>
              <w:bottom w:val="single" w:sz="4" w:space="0" w:color="auto"/>
              <w:right w:val="single" w:sz="4" w:space="0" w:color="auto"/>
            </w:tcBorders>
          </w:tcPr>
          <w:p w14:paraId="5ADE35E3" w14:textId="77777777" w:rsidR="00B11B0F" w:rsidRPr="003B63BD" w:rsidRDefault="00B11B0F" w:rsidP="00D90DB5">
            <w:pPr>
              <w:jc w:val="both"/>
              <w:rPr>
                <w:lang w:val="lt-LT"/>
              </w:rPr>
            </w:pPr>
          </w:p>
          <w:p w14:paraId="236C1735" w14:textId="63DA6E7C" w:rsidR="006946A4" w:rsidRPr="003B63BD" w:rsidRDefault="004766AF" w:rsidP="00D90DB5">
            <w:pPr>
              <w:jc w:val="both"/>
              <w:rPr>
                <w:lang w:val="lt-LT"/>
              </w:rPr>
            </w:pPr>
            <w:r w:rsidRPr="003B63BD">
              <w:rPr>
                <w:lang w:val="lt-LT"/>
              </w:rPr>
              <w:t>_____________________Eur</w:t>
            </w:r>
            <w:r w:rsidR="002E5D3D" w:rsidRPr="003B63BD">
              <w:rPr>
                <w:lang w:val="lt-LT"/>
              </w:rPr>
              <w:t xml:space="preserve"> už 1 kv. m </w:t>
            </w:r>
            <w:r w:rsidR="005A1A2F" w:rsidRPr="003B63BD">
              <w:rPr>
                <w:lang w:val="lt-LT"/>
              </w:rPr>
              <w:t xml:space="preserve"> </w:t>
            </w:r>
            <w:r w:rsidR="00C23A99" w:rsidRPr="003B63BD">
              <w:rPr>
                <w:lang w:val="lt-LT"/>
              </w:rPr>
              <w:t>mėnesiui</w:t>
            </w:r>
            <w:r w:rsidR="00714220" w:rsidRPr="003B63BD">
              <w:rPr>
                <w:lang w:val="lt-LT"/>
              </w:rPr>
              <w:t>.</w:t>
            </w:r>
          </w:p>
        </w:tc>
      </w:tr>
    </w:tbl>
    <w:p w14:paraId="3C9EFF3A" w14:textId="77777777" w:rsidR="00820F2F" w:rsidRPr="004C15EB" w:rsidRDefault="00820F2F" w:rsidP="00445CAD">
      <w:pPr>
        <w:ind w:firstLine="709"/>
        <w:jc w:val="both"/>
        <w:rPr>
          <w:color w:val="000000" w:themeColor="text1"/>
          <w:sz w:val="22"/>
          <w:szCs w:val="22"/>
          <w:lang w:val="lt-LT"/>
        </w:rPr>
      </w:pPr>
    </w:p>
    <w:p w14:paraId="5895F1AD" w14:textId="30D77663" w:rsidR="007A3315" w:rsidRPr="008966CF" w:rsidRDefault="004766AF" w:rsidP="00445CAD">
      <w:pPr>
        <w:ind w:firstLine="709"/>
        <w:jc w:val="both"/>
        <w:rPr>
          <w:lang w:val="lt-LT"/>
        </w:rPr>
      </w:pPr>
      <w:r w:rsidRPr="008966CF">
        <w:rPr>
          <w:color w:val="000000" w:themeColor="text1"/>
          <w:lang w:val="lt-LT"/>
        </w:rPr>
        <w:t xml:space="preserve">Pageidauju </w:t>
      </w:r>
      <w:r w:rsidR="00E16FEA" w:rsidRPr="008966CF">
        <w:rPr>
          <w:color w:val="000000" w:themeColor="text1"/>
          <w:lang w:val="lt-LT"/>
        </w:rPr>
        <w:t xml:space="preserve">dalyvauti </w:t>
      </w:r>
      <w:r w:rsidR="000B494F" w:rsidRPr="008966CF">
        <w:rPr>
          <w:lang w:val="lt-LT"/>
        </w:rPr>
        <w:t>P</w:t>
      </w:r>
      <w:r w:rsidR="000846AD" w:rsidRPr="008966CF">
        <w:rPr>
          <w:lang w:val="lt-LT"/>
        </w:rPr>
        <w:t xml:space="preserve">aslaugų teikimo </w:t>
      </w:r>
      <w:r w:rsidR="00445CAD" w:rsidRPr="008966CF">
        <w:rPr>
          <w:lang w:val="lt-LT"/>
        </w:rPr>
        <w:t xml:space="preserve">operatoriaus atrankos </w:t>
      </w:r>
      <w:r w:rsidRPr="008966CF">
        <w:rPr>
          <w:color w:val="000000" w:themeColor="text1"/>
          <w:lang w:val="lt-LT"/>
        </w:rPr>
        <w:t xml:space="preserve">konkurse (toliau – konkursas) ir </w:t>
      </w:r>
      <w:r w:rsidR="005161EB" w:rsidRPr="008966CF">
        <w:rPr>
          <w:color w:val="000000" w:themeColor="text1"/>
          <w:lang w:val="lt-LT"/>
        </w:rPr>
        <w:t xml:space="preserve">laimėjęs </w:t>
      </w:r>
      <w:r w:rsidRPr="008966CF">
        <w:rPr>
          <w:color w:val="000000" w:themeColor="text1"/>
          <w:lang w:val="lt-LT"/>
        </w:rPr>
        <w:t>konkurs</w:t>
      </w:r>
      <w:r w:rsidR="00445CAD" w:rsidRPr="008966CF">
        <w:rPr>
          <w:color w:val="000000" w:themeColor="text1"/>
          <w:lang w:val="lt-LT"/>
        </w:rPr>
        <w:t>ą</w:t>
      </w:r>
      <w:r w:rsidR="00535B83" w:rsidRPr="008966CF">
        <w:rPr>
          <w:color w:val="000000" w:themeColor="text1"/>
          <w:lang w:val="lt-LT"/>
        </w:rPr>
        <w:t xml:space="preserve"> įsipareigoju</w:t>
      </w:r>
      <w:r w:rsidR="00445CAD" w:rsidRPr="008966CF">
        <w:rPr>
          <w:color w:val="000000" w:themeColor="text1"/>
          <w:lang w:val="lt-LT"/>
        </w:rPr>
        <w:t>:</w:t>
      </w:r>
    </w:p>
    <w:p w14:paraId="6823CCEC" w14:textId="6D7FFB53" w:rsidR="00BC1385" w:rsidRPr="008966CF" w:rsidRDefault="003202A1" w:rsidP="002621F7">
      <w:pPr>
        <w:ind w:firstLine="720"/>
        <w:jc w:val="both"/>
        <w:rPr>
          <w:bCs/>
          <w:lang w:val="lt-LT"/>
        </w:rPr>
      </w:pPr>
      <w:r w:rsidRPr="008966CF">
        <w:rPr>
          <w:lang w:val="lt-LT"/>
        </w:rPr>
        <w:t xml:space="preserve">1. </w:t>
      </w:r>
      <w:r w:rsidR="005161EB" w:rsidRPr="008966CF">
        <w:rPr>
          <w:lang w:val="lt-LT"/>
        </w:rPr>
        <w:t xml:space="preserve">Pasirašyti </w:t>
      </w:r>
      <w:r w:rsidR="000846AD" w:rsidRPr="008966CF">
        <w:rPr>
          <w:lang w:val="lt-LT"/>
        </w:rPr>
        <w:t xml:space="preserve">paslaugų teikimo </w:t>
      </w:r>
      <w:r w:rsidR="000C07A5" w:rsidRPr="008966CF">
        <w:rPr>
          <w:lang w:val="lt-LT"/>
        </w:rPr>
        <w:t xml:space="preserve">sutartį </w:t>
      </w:r>
      <w:r w:rsidR="002621F7" w:rsidRPr="008966CF">
        <w:rPr>
          <w:bCs/>
          <w:lang w:val="lt-LT" w:eastAsia="lt-LT"/>
        </w:rPr>
        <w:t xml:space="preserve">ne vėliau kaip per 15 darbo dienų nuo </w:t>
      </w:r>
      <w:r w:rsidR="005161EB" w:rsidRPr="008966CF">
        <w:rPr>
          <w:bCs/>
          <w:lang w:val="lt-LT" w:eastAsia="lt-LT"/>
        </w:rPr>
        <w:t>Vilniaus miesto s</w:t>
      </w:r>
      <w:r w:rsidR="002621F7" w:rsidRPr="008966CF">
        <w:rPr>
          <w:bCs/>
          <w:lang w:val="lt-LT" w:eastAsia="lt-LT"/>
        </w:rPr>
        <w:t xml:space="preserve">avivaldybės administracijos direktoriaus įsakymo, kuriuo patvirtintas konkurso laimėtojas, pasirašymo dienos, </w:t>
      </w:r>
      <w:r w:rsidR="005161EB" w:rsidRPr="008966CF">
        <w:rPr>
          <w:bCs/>
          <w:lang w:val="lt-LT" w:eastAsia="lt-LT"/>
        </w:rPr>
        <w:t xml:space="preserve">pateikęs </w:t>
      </w:r>
      <w:r w:rsidR="002621F7" w:rsidRPr="008966CF">
        <w:rPr>
          <w:bCs/>
          <w:lang w:val="lt-LT"/>
        </w:rPr>
        <w:t xml:space="preserve">mokėjimo pavedimo kopiją, patvirtinančią 2000 (dviejų tūkstančių) Eur užstato (depozito) pervedimą </w:t>
      </w:r>
      <w:r w:rsidR="002621F7" w:rsidRPr="008966CF">
        <w:rPr>
          <w:lang w:val="lt-LT"/>
        </w:rPr>
        <w:t>sutarties galiojimo</w:t>
      </w:r>
      <w:r w:rsidR="002621F7" w:rsidRPr="008966CF">
        <w:rPr>
          <w:bCs/>
          <w:lang w:val="lt-LT"/>
        </w:rPr>
        <w:t xml:space="preserve"> laikotarpiui sutarties sąlygų vykdymui užtikrinti</w:t>
      </w:r>
      <w:r w:rsidR="00137FF7">
        <w:rPr>
          <w:bCs/>
          <w:lang w:val="lt-LT"/>
        </w:rPr>
        <w:t>,</w:t>
      </w:r>
      <w:r w:rsidR="00285C9B" w:rsidRPr="008966CF">
        <w:rPr>
          <w:bCs/>
          <w:lang w:val="lt-LT"/>
        </w:rPr>
        <w:t xml:space="preserve"> ir vykdyti </w:t>
      </w:r>
      <w:r w:rsidR="00C177BC" w:rsidRPr="008966CF">
        <w:rPr>
          <w:bCs/>
          <w:lang w:val="lt-LT"/>
        </w:rPr>
        <w:t xml:space="preserve">visus </w:t>
      </w:r>
      <w:r w:rsidR="00BC1385" w:rsidRPr="008966CF">
        <w:rPr>
          <w:bCs/>
          <w:lang w:val="lt-LT"/>
        </w:rPr>
        <w:t>sutartyje prisiimtus įsipareigojimus</w:t>
      </w:r>
      <w:r w:rsidR="005161EB" w:rsidRPr="008966CF">
        <w:rPr>
          <w:bCs/>
          <w:lang w:val="lt-LT"/>
        </w:rPr>
        <w:t>.</w:t>
      </w:r>
    </w:p>
    <w:p w14:paraId="0926F18C" w14:textId="3237D4DA" w:rsidR="001B1980" w:rsidRDefault="00BC1385" w:rsidP="00272567">
      <w:pPr>
        <w:ind w:firstLine="709"/>
        <w:jc w:val="both"/>
        <w:rPr>
          <w:color w:val="000000"/>
          <w:lang w:val="lt-LT"/>
        </w:rPr>
      </w:pPr>
      <w:r w:rsidRPr="008966CF">
        <w:rPr>
          <w:lang w:val="lt-LT"/>
        </w:rPr>
        <w:t>2.</w:t>
      </w:r>
      <w:r w:rsidR="005A1A2F" w:rsidRPr="008966CF">
        <w:rPr>
          <w:lang w:val="lt-LT"/>
        </w:rPr>
        <w:t xml:space="preserve"> </w:t>
      </w:r>
      <w:r w:rsidR="005161EB" w:rsidRPr="008966CF">
        <w:rPr>
          <w:lang w:val="lt-LT"/>
        </w:rPr>
        <w:t xml:space="preserve">Įrengti </w:t>
      </w:r>
      <w:r w:rsidR="009F6784" w:rsidRPr="008966CF">
        <w:rPr>
          <w:lang w:val="lt-LT"/>
        </w:rPr>
        <w:t xml:space="preserve">dviračių ir </w:t>
      </w:r>
      <w:proofErr w:type="spellStart"/>
      <w:r w:rsidR="009F6784" w:rsidRPr="008966CF">
        <w:rPr>
          <w:lang w:val="lt-LT"/>
        </w:rPr>
        <w:t>paspirtukų</w:t>
      </w:r>
      <w:proofErr w:type="spellEnd"/>
      <w:r w:rsidR="009F6784" w:rsidRPr="008966CF">
        <w:rPr>
          <w:lang w:val="lt-LT"/>
        </w:rPr>
        <w:t xml:space="preserve"> autonominio plovimo</w:t>
      </w:r>
      <w:r w:rsidR="006816A7">
        <w:rPr>
          <w:lang w:val="lt-LT"/>
        </w:rPr>
        <w:t xml:space="preserve"> ir remonto</w:t>
      </w:r>
      <w:r w:rsidR="009F6784" w:rsidRPr="008966CF">
        <w:rPr>
          <w:lang w:val="lt-LT"/>
        </w:rPr>
        <w:t xml:space="preserve"> </w:t>
      </w:r>
      <w:r w:rsidR="00FE10BD" w:rsidRPr="008966CF">
        <w:rPr>
          <w:lang w:val="lt-LT"/>
        </w:rPr>
        <w:t>įrenginius ir paslaugoms teikti būtiną infrastruktūrą</w:t>
      </w:r>
      <w:r w:rsidR="00B874D1" w:rsidRPr="008966CF">
        <w:rPr>
          <w:lang w:val="lt-LT"/>
        </w:rPr>
        <w:t xml:space="preserve"> </w:t>
      </w:r>
      <w:r w:rsidR="00DE3ECF" w:rsidRPr="008966CF">
        <w:rPr>
          <w:lang w:val="lt-LT"/>
        </w:rPr>
        <w:t xml:space="preserve">pagal </w:t>
      </w:r>
      <w:r w:rsidR="009A56CB">
        <w:rPr>
          <w:lang w:val="lt-LT"/>
        </w:rPr>
        <w:t>a</w:t>
      </w:r>
      <w:r w:rsidR="0014349D" w:rsidRPr="008966CF">
        <w:rPr>
          <w:lang w:val="lt-LT"/>
        </w:rPr>
        <w:t>rchitektūrinė</w:t>
      </w:r>
      <w:r w:rsidR="00DE3ECF" w:rsidRPr="008966CF">
        <w:rPr>
          <w:lang w:val="lt-LT"/>
        </w:rPr>
        <w:t>se</w:t>
      </w:r>
      <w:r w:rsidR="00C36AFE">
        <w:rPr>
          <w:lang w:val="lt-LT"/>
        </w:rPr>
        <w:t xml:space="preserve"> specialiosiose</w:t>
      </w:r>
      <w:r w:rsidR="0014349D" w:rsidRPr="008966CF">
        <w:rPr>
          <w:lang w:val="lt-LT"/>
        </w:rPr>
        <w:t xml:space="preserve"> sąlygo</w:t>
      </w:r>
      <w:r w:rsidR="00DE3ECF" w:rsidRPr="008966CF">
        <w:rPr>
          <w:lang w:val="lt-LT"/>
        </w:rPr>
        <w:t>se</w:t>
      </w:r>
      <w:r w:rsidR="0014349D" w:rsidRPr="008966CF">
        <w:rPr>
          <w:lang w:val="lt-LT"/>
        </w:rPr>
        <w:t xml:space="preserve"> </w:t>
      </w:r>
      <w:r w:rsidR="00DE3ECF" w:rsidRPr="008966CF">
        <w:rPr>
          <w:lang w:val="lt-LT"/>
        </w:rPr>
        <w:t>nurodytus</w:t>
      </w:r>
      <w:r w:rsidR="0014349D" w:rsidRPr="008966CF">
        <w:rPr>
          <w:lang w:val="lt-LT"/>
        </w:rPr>
        <w:t xml:space="preserve"> reikalavim</w:t>
      </w:r>
      <w:r w:rsidR="00DE3ECF" w:rsidRPr="008966CF">
        <w:rPr>
          <w:lang w:val="lt-LT"/>
        </w:rPr>
        <w:t>us</w:t>
      </w:r>
      <w:r w:rsidR="003B679E" w:rsidRPr="008966CF">
        <w:rPr>
          <w:lang w:val="lt-LT"/>
        </w:rPr>
        <w:t xml:space="preserve"> ir</w:t>
      </w:r>
      <w:r w:rsidRPr="008966CF">
        <w:rPr>
          <w:lang w:val="lt-LT"/>
        </w:rPr>
        <w:t xml:space="preserve"> </w:t>
      </w:r>
      <w:r w:rsidR="00DE3ECF" w:rsidRPr="008966CF">
        <w:rPr>
          <w:bCs/>
          <w:color w:val="000000"/>
          <w:lang w:val="lt-LT"/>
        </w:rPr>
        <w:t xml:space="preserve">juos (taip pat naudojamą teritoriją) </w:t>
      </w:r>
      <w:r w:rsidR="00DE3ECF" w:rsidRPr="008966CF">
        <w:rPr>
          <w:color w:val="000000"/>
          <w:lang w:val="lt-LT"/>
        </w:rPr>
        <w:t xml:space="preserve">prižiūrėti </w:t>
      </w:r>
      <w:r w:rsidR="003B679E" w:rsidRPr="008966CF">
        <w:rPr>
          <w:color w:val="000000"/>
          <w:lang w:val="lt-LT"/>
        </w:rPr>
        <w:t>be</w:t>
      </w:r>
      <w:r w:rsidR="00272567">
        <w:rPr>
          <w:color w:val="000000"/>
          <w:lang w:val="lt-LT"/>
        </w:rPr>
        <w:t>i pagal poreikį atnaujinti.</w:t>
      </w:r>
      <w:r w:rsidR="008C1CCD" w:rsidRPr="008966CF">
        <w:rPr>
          <w:color w:val="000000"/>
          <w:lang w:val="lt-LT"/>
        </w:rPr>
        <w:t xml:space="preserve"> </w:t>
      </w:r>
    </w:p>
    <w:p w14:paraId="3D24E697" w14:textId="1E3DB2DE" w:rsidR="00FA7160" w:rsidRPr="005C104A" w:rsidRDefault="00FA7160" w:rsidP="00E93D71">
      <w:pPr>
        <w:ind w:firstLine="709"/>
        <w:jc w:val="both"/>
        <w:rPr>
          <w:color w:val="000000" w:themeColor="text1"/>
          <w:lang w:val="lt-LT"/>
        </w:rPr>
      </w:pPr>
      <w:r w:rsidRPr="005C104A">
        <w:rPr>
          <w:color w:val="000000" w:themeColor="text1"/>
          <w:lang w:val="lt-LT"/>
        </w:rPr>
        <w:t>3. Pasirašęs sutartį, dėl leidimo išdavimo turi kreiptis per metus laiko nuo sutarties pasirašymo dienos ir sumokėti vietinę rink</w:t>
      </w:r>
      <w:r w:rsidR="00934A00" w:rsidRPr="005C104A">
        <w:rPr>
          <w:color w:val="000000" w:themeColor="text1"/>
          <w:lang w:val="lt-LT"/>
        </w:rPr>
        <w:t>l</w:t>
      </w:r>
      <w:r w:rsidRPr="005C104A">
        <w:rPr>
          <w:color w:val="000000" w:themeColor="text1"/>
          <w:lang w:val="lt-LT"/>
        </w:rPr>
        <w:t>iavą.</w:t>
      </w:r>
    </w:p>
    <w:p w14:paraId="2B0661CB" w14:textId="6C7A73E0" w:rsidR="00407353" w:rsidRPr="008966CF" w:rsidRDefault="00C77809" w:rsidP="004F4697">
      <w:pPr>
        <w:ind w:firstLine="709"/>
        <w:jc w:val="both"/>
        <w:rPr>
          <w:lang w:val="lt-LT"/>
        </w:rPr>
      </w:pPr>
      <w:r>
        <w:rPr>
          <w:lang w:val="lt-LT"/>
        </w:rPr>
        <w:t>4</w:t>
      </w:r>
      <w:r w:rsidR="00407353" w:rsidRPr="008966CF">
        <w:rPr>
          <w:lang w:val="lt-LT"/>
        </w:rPr>
        <w:t xml:space="preserve">. Nustatyta tvarka gavęs </w:t>
      </w:r>
      <w:r w:rsidR="00714220">
        <w:rPr>
          <w:lang w:val="lt-LT"/>
        </w:rPr>
        <w:t>l</w:t>
      </w:r>
      <w:r w:rsidR="00407353" w:rsidRPr="008966CF">
        <w:rPr>
          <w:lang w:val="lt-LT"/>
        </w:rPr>
        <w:t>eidimą</w:t>
      </w:r>
      <w:r w:rsidR="006448C5">
        <w:rPr>
          <w:lang w:val="lt-LT"/>
        </w:rPr>
        <w:t>,</w:t>
      </w:r>
      <w:r w:rsidR="00407353" w:rsidRPr="008966CF">
        <w:rPr>
          <w:lang w:val="lt-LT"/>
        </w:rPr>
        <w:t xml:space="preserve"> vykdyti veiklą konkurso skelbime nustatytu terminu.</w:t>
      </w:r>
    </w:p>
    <w:p w14:paraId="68B287C4" w14:textId="451A9207" w:rsidR="003D4285" w:rsidRPr="008966CF" w:rsidRDefault="00C77809" w:rsidP="004F4697">
      <w:pPr>
        <w:ind w:firstLine="709"/>
        <w:jc w:val="both"/>
        <w:rPr>
          <w:u w:val="single"/>
          <w:lang w:val="lt-LT"/>
        </w:rPr>
      </w:pPr>
      <w:r>
        <w:rPr>
          <w:lang w:val="lt-LT"/>
        </w:rPr>
        <w:t>5</w:t>
      </w:r>
      <w:r w:rsidR="00407353" w:rsidRPr="008966CF">
        <w:rPr>
          <w:lang w:val="lt-LT"/>
        </w:rPr>
        <w:t>.</w:t>
      </w:r>
      <w:r w:rsidR="00944A6C">
        <w:rPr>
          <w:lang w:val="lt-LT"/>
        </w:rPr>
        <w:t xml:space="preserve"> </w:t>
      </w:r>
      <w:r w:rsidR="00407353" w:rsidRPr="008966CF">
        <w:rPr>
          <w:lang w:val="lt-LT"/>
        </w:rPr>
        <w:t>Laikytis Vilniaus miesto savivaldybės tarybos patvirtintų Prekybos viešosiose vietose taisyklių, Tvarkymo ir švaros taisyklių, Kelių eismo taisyklių ir kitų Lietuvos Respublikos teisės aktų.</w:t>
      </w:r>
    </w:p>
    <w:p w14:paraId="08177049" w14:textId="3BB28A0B" w:rsidR="00D375DF" w:rsidRPr="008966CF" w:rsidRDefault="00D375DF" w:rsidP="004F4697">
      <w:pPr>
        <w:ind w:firstLine="709"/>
        <w:jc w:val="both"/>
        <w:rPr>
          <w:lang w:val="lt-LT"/>
        </w:rPr>
      </w:pPr>
      <w:r w:rsidRPr="008966CF">
        <w:rPr>
          <w:lang w:val="lt-LT"/>
        </w:rPr>
        <w:t xml:space="preserve">Patvirtinu, kad esu susipažinęs </w:t>
      </w:r>
      <w:r w:rsidR="00714220">
        <w:rPr>
          <w:lang w:val="lt-LT"/>
        </w:rPr>
        <w:t xml:space="preserve">su </w:t>
      </w:r>
      <w:r w:rsidR="008A417B">
        <w:rPr>
          <w:lang w:val="lt-LT"/>
        </w:rPr>
        <w:t>P</w:t>
      </w:r>
      <w:r w:rsidRPr="008966CF">
        <w:rPr>
          <w:lang w:val="lt-LT"/>
        </w:rPr>
        <w:t xml:space="preserve">aslaugų teikimo </w:t>
      </w:r>
      <w:r w:rsidR="00047F48" w:rsidRPr="008966CF">
        <w:rPr>
          <w:lang w:val="lt-LT"/>
        </w:rPr>
        <w:t>operatoriaus atrankos</w:t>
      </w:r>
      <w:r w:rsidRPr="008966CF">
        <w:rPr>
          <w:lang w:val="lt-LT"/>
        </w:rPr>
        <w:t xml:space="preserve"> konkurso</w:t>
      </w:r>
      <w:r w:rsidR="00047F48" w:rsidRPr="008966CF">
        <w:rPr>
          <w:lang w:val="lt-LT"/>
        </w:rPr>
        <w:t xml:space="preserve"> </w:t>
      </w:r>
      <w:r w:rsidRPr="008966CF">
        <w:rPr>
          <w:lang w:val="lt-LT"/>
        </w:rPr>
        <w:t>nuostatais ir jų laikysiuosi.</w:t>
      </w:r>
    </w:p>
    <w:p w14:paraId="05F47CA5" w14:textId="77777777" w:rsidR="008C069C" w:rsidRDefault="008C069C" w:rsidP="003B63BD">
      <w:pPr>
        <w:jc w:val="both"/>
        <w:rPr>
          <w:lang w:val="lt-LT"/>
        </w:rPr>
      </w:pPr>
    </w:p>
    <w:p w14:paraId="32864C54" w14:textId="77777777" w:rsidR="002332A6" w:rsidRDefault="002332A6" w:rsidP="00E623A1">
      <w:pPr>
        <w:ind w:firstLine="720"/>
        <w:jc w:val="both"/>
        <w:rPr>
          <w:lang w:val="lt-LT"/>
        </w:rPr>
      </w:pPr>
    </w:p>
    <w:p w14:paraId="62E4C5AC" w14:textId="0F25A70D" w:rsidR="005377F7" w:rsidRPr="00E623A1" w:rsidRDefault="005377F7" w:rsidP="00E623A1">
      <w:pPr>
        <w:ind w:firstLine="720"/>
        <w:jc w:val="both"/>
        <w:rPr>
          <w:lang w:val="lt-LT"/>
        </w:rPr>
      </w:pPr>
      <w:r w:rsidRPr="00496BD9">
        <w:rPr>
          <w:lang w:val="lt-LT"/>
        </w:rPr>
        <w:t>Informacija apie asmens duomenų tvarkymą</w:t>
      </w:r>
      <w:r w:rsidRPr="00E623A1">
        <w:rPr>
          <w:lang w:val="lt-LT"/>
        </w:rPr>
        <w:t xml:space="preserve"> (fiziniams asmenims):</w:t>
      </w:r>
    </w:p>
    <w:p w14:paraId="7D8046AD" w14:textId="1C7B64A0" w:rsidR="005377F7" w:rsidRPr="00E623A1" w:rsidRDefault="002332A6" w:rsidP="003B63BD">
      <w:pPr>
        <w:ind w:firstLine="720"/>
        <w:jc w:val="both"/>
        <w:rPr>
          <w:sz w:val="20"/>
          <w:szCs w:val="20"/>
          <w:lang w:val="lt-LT"/>
        </w:rPr>
      </w:pPr>
      <w:r>
        <w:rPr>
          <w:sz w:val="20"/>
          <w:szCs w:val="20"/>
          <w:lang w:val="lt-LT"/>
        </w:rPr>
        <w:lastRenderedPageBreak/>
        <w:t>p</w:t>
      </w:r>
      <w:r w:rsidR="005377F7" w:rsidRPr="00E623A1">
        <w:rPr>
          <w:sz w:val="20"/>
          <w:szCs w:val="20"/>
          <w:lang w:val="lt-LT"/>
        </w:rPr>
        <w:t xml:space="preserve">ateiktų asmens duomenų valdytoja – Vilniaus miesto savivaldybės administracija (kodas 188710061), adresas: </w:t>
      </w:r>
    </w:p>
    <w:p w14:paraId="63526F5B" w14:textId="285CBB28" w:rsidR="00D375DF" w:rsidRPr="00E623A1" w:rsidRDefault="005377F7" w:rsidP="005377F7">
      <w:pPr>
        <w:jc w:val="both"/>
        <w:rPr>
          <w:sz w:val="20"/>
          <w:szCs w:val="20"/>
          <w:lang w:val="lt-LT"/>
        </w:rPr>
      </w:pPr>
      <w:r w:rsidRPr="00E623A1">
        <w:rPr>
          <w:sz w:val="20"/>
          <w:szCs w:val="20"/>
          <w:lang w:val="lt-LT"/>
        </w:rPr>
        <w:t xml:space="preserve">Konstitucijos pr. 3, Vilnius, tel. (0 5) 211 2000, duomenų apsaugos pareigūno el. p. </w:t>
      </w:r>
      <w:proofErr w:type="spellStart"/>
      <w:r w:rsidRPr="00E623A1">
        <w:rPr>
          <w:sz w:val="20"/>
          <w:szCs w:val="20"/>
          <w:lang w:val="lt-LT"/>
        </w:rPr>
        <w:t>duomenuapsauga@vilnius.lt</w:t>
      </w:r>
      <w:proofErr w:type="spellEnd"/>
      <w:r w:rsidRPr="00E623A1">
        <w:rPr>
          <w:sz w:val="20"/>
          <w:szCs w:val="20"/>
          <w:lang w:val="lt-LT"/>
        </w:rPr>
        <w:t>. Asmens duomenų tvarkymo tikslas: konkurso dalyvio paraiškos administravimas. Asmens duomenys tvarkomi vadovaujantis Bendrojo duomenų apsaugos reglamento 6 straipsnio 1 dalies e punktu, t. y. vykdant viešosios valdžios funkcijas. Asmens duomenys bus saugomi teisės aktų nustatyta tvarka 5 metus. Asmens duomenys gali būti pateikti institucijoms ar įstaigoms, kai tokių duomenų pateikimas yra privalomas teisės aktų nustatyta tvarka. Kreipdamasis raštu turite teisę prašyti leisti susipažinti su savo asmens duomenimis, juos ištaisyti, ištrinti arba apriboti jų tvarkymą, pateikti skundą Valstybinei duomenų inspekcijai (L. Sapiegos g. 17, Vilnius, el. p</w:t>
      </w:r>
      <w:r w:rsidR="00DE6D91">
        <w:rPr>
          <w:sz w:val="20"/>
          <w:szCs w:val="20"/>
          <w:lang w:val="lt-LT"/>
        </w:rPr>
        <w:t>.</w:t>
      </w:r>
      <w:r w:rsidRPr="00E623A1">
        <w:rPr>
          <w:sz w:val="20"/>
          <w:szCs w:val="20"/>
          <w:lang w:val="lt-LT"/>
        </w:rPr>
        <w:t xml:space="preserve"> </w:t>
      </w:r>
      <w:proofErr w:type="spellStart"/>
      <w:r w:rsidRPr="00E623A1">
        <w:rPr>
          <w:sz w:val="20"/>
          <w:szCs w:val="20"/>
          <w:lang w:val="lt-LT"/>
        </w:rPr>
        <w:t>ada@ada.lt</w:t>
      </w:r>
      <w:proofErr w:type="spellEnd"/>
      <w:r w:rsidRPr="00E623A1">
        <w:rPr>
          <w:sz w:val="20"/>
          <w:szCs w:val="20"/>
          <w:lang w:val="lt-LT"/>
        </w:rPr>
        <w:t>).</w:t>
      </w:r>
    </w:p>
    <w:p w14:paraId="4244D0A8" w14:textId="77777777" w:rsidR="00D375DF" w:rsidRDefault="00D375DF" w:rsidP="007A3315">
      <w:pPr>
        <w:jc w:val="both"/>
        <w:rPr>
          <w:sz w:val="22"/>
          <w:szCs w:val="22"/>
          <w:u w:val="single"/>
          <w:lang w:val="lt-LT"/>
        </w:rPr>
      </w:pPr>
    </w:p>
    <w:p w14:paraId="08B7C1A2" w14:textId="44D008F2" w:rsidR="002332A6" w:rsidRDefault="005377F7" w:rsidP="002332A6">
      <w:pPr>
        <w:ind w:firstLine="720"/>
        <w:jc w:val="both"/>
        <w:rPr>
          <w:lang w:val="lt-LT"/>
        </w:rPr>
      </w:pPr>
      <w:r w:rsidRPr="00E623A1">
        <w:rPr>
          <w:lang w:val="lt-LT"/>
        </w:rPr>
        <w:t>PRIDEDAMA</w:t>
      </w:r>
      <w:r w:rsidR="002332A6">
        <w:rPr>
          <w:lang w:val="lt-LT"/>
        </w:rPr>
        <w:t>:</w:t>
      </w:r>
      <w:r w:rsidRPr="00E623A1">
        <w:rPr>
          <w:lang w:val="lt-LT"/>
        </w:rPr>
        <w:t xml:space="preserve"> </w:t>
      </w:r>
    </w:p>
    <w:p w14:paraId="4D8EE591" w14:textId="7BF3F5F1" w:rsidR="002332A6" w:rsidRDefault="002332A6" w:rsidP="002332A6">
      <w:pPr>
        <w:ind w:firstLine="720"/>
        <w:jc w:val="both"/>
        <w:rPr>
          <w:lang w:val="lt-LT"/>
        </w:rPr>
      </w:pPr>
      <w:r>
        <w:rPr>
          <w:lang w:val="lt-LT"/>
        </w:rPr>
        <w:t xml:space="preserve">1. </w:t>
      </w:r>
      <w:r w:rsidR="005377F7" w:rsidRPr="002332A6">
        <w:rPr>
          <w:lang w:val="lt-LT"/>
        </w:rPr>
        <w:t>Mokėjimo pavedimo kopija, patvirtinanti 600 (šešių šimtų) Eur užstato pervedimą į Vilniaus miesto savivaldybės administracijos sąskaitą konkursinio pasiūlymo galiojimui užtikrinti.</w:t>
      </w:r>
    </w:p>
    <w:p w14:paraId="348371D4" w14:textId="592F0A12" w:rsidR="00DE1677" w:rsidRDefault="002332A6" w:rsidP="00D746AF">
      <w:pPr>
        <w:ind w:firstLine="720"/>
        <w:jc w:val="both"/>
        <w:rPr>
          <w:lang w:val="lt-LT"/>
        </w:rPr>
      </w:pPr>
      <w:r>
        <w:rPr>
          <w:lang w:val="lt-LT"/>
        </w:rPr>
        <w:t xml:space="preserve">2. </w:t>
      </w:r>
      <w:r w:rsidR="00DE1677" w:rsidRPr="002332A6">
        <w:rPr>
          <w:lang w:val="lt-LT"/>
        </w:rPr>
        <w:t>Dokumentas, patvirtinantis atstovavimą, jeigu konkursinį pasiūlymą teikia konkurso dalyvio atstovas.</w:t>
      </w:r>
    </w:p>
    <w:p w14:paraId="6B0A031F" w14:textId="77777777" w:rsidR="004F4697" w:rsidRDefault="004F4697" w:rsidP="004F4697">
      <w:pPr>
        <w:jc w:val="both"/>
        <w:rPr>
          <w:lang w:val="lt-LT"/>
        </w:rPr>
      </w:pPr>
    </w:p>
    <w:p w14:paraId="3741DF35" w14:textId="46F65473" w:rsidR="004F4697" w:rsidRDefault="004F4697" w:rsidP="004F4697">
      <w:pPr>
        <w:jc w:val="both"/>
        <w:rPr>
          <w:lang w:val="lt-LT"/>
        </w:rPr>
      </w:pPr>
      <w:r>
        <w:rPr>
          <w:lang w:val="lt-LT"/>
        </w:rPr>
        <w:t>_________________________________________________________________________________</w:t>
      </w:r>
    </w:p>
    <w:p w14:paraId="4B718008" w14:textId="77777777" w:rsidR="004F4697" w:rsidRPr="004F4697" w:rsidRDefault="004F4697" w:rsidP="004F4697">
      <w:pPr>
        <w:rPr>
          <w:sz w:val="22"/>
          <w:szCs w:val="22"/>
        </w:rPr>
      </w:pPr>
      <w:r w:rsidRPr="004F4697">
        <w:rPr>
          <w:sz w:val="22"/>
          <w:szCs w:val="22"/>
        </w:rPr>
        <w:t>(</w:t>
      </w:r>
      <w:proofErr w:type="spellStart"/>
      <w:r w:rsidRPr="004F4697">
        <w:rPr>
          <w:sz w:val="22"/>
          <w:szCs w:val="22"/>
        </w:rPr>
        <w:t>pareigos</w:t>
      </w:r>
      <w:proofErr w:type="spellEnd"/>
      <w:r w:rsidRPr="004F4697">
        <w:rPr>
          <w:sz w:val="22"/>
          <w:szCs w:val="22"/>
        </w:rPr>
        <w:t>)                                                     (</w:t>
      </w:r>
      <w:proofErr w:type="spellStart"/>
      <w:r w:rsidRPr="004F4697">
        <w:rPr>
          <w:sz w:val="22"/>
          <w:szCs w:val="22"/>
        </w:rPr>
        <w:t>parašas</w:t>
      </w:r>
      <w:proofErr w:type="spellEnd"/>
      <w:r w:rsidRPr="004F4697">
        <w:rPr>
          <w:sz w:val="22"/>
          <w:szCs w:val="22"/>
        </w:rPr>
        <w:t>)                                                    (</w:t>
      </w:r>
      <w:proofErr w:type="spellStart"/>
      <w:r w:rsidRPr="004F4697">
        <w:rPr>
          <w:sz w:val="22"/>
          <w:szCs w:val="22"/>
        </w:rPr>
        <w:t>vardas</w:t>
      </w:r>
      <w:proofErr w:type="spellEnd"/>
      <w:r w:rsidRPr="004F4697">
        <w:rPr>
          <w:sz w:val="22"/>
          <w:szCs w:val="22"/>
        </w:rPr>
        <w:t xml:space="preserve"> </w:t>
      </w:r>
      <w:proofErr w:type="spellStart"/>
      <w:r w:rsidRPr="004F4697">
        <w:rPr>
          <w:sz w:val="22"/>
          <w:szCs w:val="22"/>
        </w:rPr>
        <w:t>ir</w:t>
      </w:r>
      <w:proofErr w:type="spellEnd"/>
      <w:r w:rsidRPr="004F4697">
        <w:rPr>
          <w:sz w:val="22"/>
          <w:szCs w:val="22"/>
        </w:rPr>
        <w:t xml:space="preserve"> </w:t>
      </w:r>
      <w:proofErr w:type="spellStart"/>
      <w:r w:rsidRPr="004F4697">
        <w:rPr>
          <w:sz w:val="22"/>
          <w:szCs w:val="22"/>
        </w:rPr>
        <w:t>pavardė</w:t>
      </w:r>
      <w:proofErr w:type="spellEnd"/>
      <w:r w:rsidRPr="004F4697">
        <w:rPr>
          <w:sz w:val="22"/>
          <w:szCs w:val="22"/>
        </w:rPr>
        <w:t>)</w:t>
      </w:r>
    </w:p>
    <w:sectPr w:rsidR="004F4697" w:rsidRPr="004F4697" w:rsidSect="00445CAD">
      <w:headerReference w:type="default" r:id="rId8"/>
      <w:headerReference w:type="first" r:id="rId9"/>
      <w:pgSz w:w="11906" w:h="16838"/>
      <w:pgMar w:top="851" w:right="567" w:bottom="1134"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FBAC8" w14:textId="77777777" w:rsidR="00A64ABD" w:rsidRDefault="00A64ABD">
      <w:r>
        <w:separator/>
      </w:r>
    </w:p>
  </w:endnote>
  <w:endnote w:type="continuationSeparator" w:id="0">
    <w:p w14:paraId="058388EA" w14:textId="77777777" w:rsidR="00A64ABD" w:rsidRDefault="00A64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DA0F3" w14:textId="77777777" w:rsidR="00A64ABD" w:rsidRDefault="00A64ABD">
      <w:r>
        <w:separator/>
      </w:r>
    </w:p>
  </w:footnote>
  <w:footnote w:type="continuationSeparator" w:id="0">
    <w:p w14:paraId="7D89B12C" w14:textId="77777777" w:rsidR="00A64ABD" w:rsidRDefault="00A64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4715471"/>
      <w:docPartObj>
        <w:docPartGallery w:val="Page Numbers (Top of Page)"/>
        <w:docPartUnique/>
      </w:docPartObj>
    </w:sdtPr>
    <w:sdtContent>
      <w:p w14:paraId="17D9F3BA" w14:textId="77777777" w:rsidR="00AF2B56" w:rsidRDefault="00AF2B56">
        <w:pPr>
          <w:pStyle w:val="Antrats"/>
          <w:jc w:val="center"/>
        </w:pPr>
        <w:r>
          <w:fldChar w:fldCharType="begin"/>
        </w:r>
        <w:r>
          <w:instrText>PAGE   \* MERGEFORMAT</w:instrText>
        </w:r>
        <w:r>
          <w:fldChar w:fldCharType="separate"/>
        </w:r>
        <w:r w:rsidR="004A2B1F" w:rsidRPr="004A2B1F">
          <w:rPr>
            <w:noProof/>
            <w:lang w:val="lt-LT"/>
          </w:rPr>
          <w:t>2</w:t>
        </w:r>
        <w:r>
          <w:fldChar w:fldCharType="end"/>
        </w:r>
      </w:p>
    </w:sdtContent>
  </w:sdt>
  <w:p w14:paraId="1F67DEC5" w14:textId="77777777" w:rsidR="001E3952" w:rsidRDefault="001E395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1AB69" w14:textId="77777777" w:rsidR="001E3952" w:rsidRDefault="001E3952">
    <w:pPr>
      <w:pStyle w:val="Porat"/>
      <w:jc w:val="right"/>
    </w:pPr>
    <w:bookmarkStart w:id="3" w:name="specialiojiZyma"/>
    <w:r>
      <w:t xml:space="preserve"> </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92C57"/>
    <w:multiLevelType w:val="hybridMultilevel"/>
    <w:tmpl w:val="EE7245A8"/>
    <w:lvl w:ilvl="0" w:tplc="6B3AF33C">
      <w:numFmt w:val="bullet"/>
      <w:lvlText w:val="-"/>
      <w:lvlJc w:val="left"/>
      <w:pPr>
        <w:ind w:left="1020" w:hanging="360"/>
      </w:pPr>
      <w:rPr>
        <w:rFonts w:ascii="Times New Roman" w:eastAsia="Times New Roman" w:hAnsi="Times New Roman" w:cs="Times New Roman" w:hint="default"/>
      </w:rPr>
    </w:lvl>
    <w:lvl w:ilvl="1" w:tplc="04270003" w:tentative="1">
      <w:start w:val="1"/>
      <w:numFmt w:val="bullet"/>
      <w:lvlText w:val="o"/>
      <w:lvlJc w:val="left"/>
      <w:pPr>
        <w:ind w:left="1740" w:hanging="360"/>
      </w:pPr>
      <w:rPr>
        <w:rFonts w:ascii="Courier New" w:hAnsi="Courier New" w:cs="Courier New" w:hint="default"/>
      </w:rPr>
    </w:lvl>
    <w:lvl w:ilvl="2" w:tplc="04270005" w:tentative="1">
      <w:start w:val="1"/>
      <w:numFmt w:val="bullet"/>
      <w:lvlText w:val=""/>
      <w:lvlJc w:val="left"/>
      <w:pPr>
        <w:ind w:left="2460" w:hanging="360"/>
      </w:pPr>
      <w:rPr>
        <w:rFonts w:ascii="Wingdings" w:hAnsi="Wingdings" w:hint="default"/>
      </w:rPr>
    </w:lvl>
    <w:lvl w:ilvl="3" w:tplc="04270001" w:tentative="1">
      <w:start w:val="1"/>
      <w:numFmt w:val="bullet"/>
      <w:lvlText w:val=""/>
      <w:lvlJc w:val="left"/>
      <w:pPr>
        <w:ind w:left="3180" w:hanging="360"/>
      </w:pPr>
      <w:rPr>
        <w:rFonts w:ascii="Symbol" w:hAnsi="Symbol" w:hint="default"/>
      </w:rPr>
    </w:lvl>
    <w:lvl w:ilvl="4" w:tplc="04270003" w:tentative="1">
      <w:start w:val="1"/>
      <w:numFmt w:val="bullet"/>
      <w:lvlText w:val="o"/>
      <w:lvlJc w:val="left"/>
      <w:pPr>
        <w:ind w:left="3900" w:hanging="360"/>
      </w:pPr>
      <w:rPr>
        <w:rFonts w:ascii="Courier New" w:hAnsi="Courier New" w:cs="Courier New" w:hint="default"/>
      </w:rPr>
    </w:lvl>
    <w:lvl w:ilvl="5" w:tplc="04270005" w:tentative="1">
      <w:start w:val="1"/>
      <w:numFmt w:val="bullet"/>
      <w:lvlText w:val=""/>
      <w:lvlJc w:val="left"/>
      <w:pPr>
        <w:ind w:left="4620" w:hanging="360"/>
      </w:pPr>
      <w:rPr>
        <w:rFonts w:ascii="Wingdings" w:hAnsi="Wingdings" w:hint="default"/>
      </w:rPr>
    </w:lvl>
    <w:lvl w:ilvl="6" w:tplc="04270001" w:tentative="1">
      <w:start w:val="1"/>
      <w:numFmt w:val="bullet"/>
      <w:lvlText w:val=""/>
      <w:lvlJc w:val="left"/>
      <w:pPr>
        <w:ind w:left="5340" w:hanging="360"/>
      </w:pPr>
      <w:rPr>
        <w:rFonts w:ascii="Symbol" w:hAnsi="Symbol" w:hint="default"/>
      </w:rPr>
    </w:lvl>
    <w:lvl w:ilvl="7" w:tplc="04270003" w:tentative="1">
      <w:start w:val="1"/>
      <w:numFmt w:val="bullet"/>
      <w:lvlText w:val="o"/>
      <w:lvlJc w:val="left"/>
      <w:pPr>
        <w:ind w:left="6060" w:hanging="360"/>
      </w:pPr>
      <w:rPr>
        <w:rFonts w:ascii="Courier New" w:hAnsi="Courier New" w:cs="Courier New" w:hint="default"/>
      </w:rPr>
    </w:lvl>
    <w:lvl w:ilvl="8" w:tplc="04270005" w:tentative="1">
      <w:start w:val="1"/>
      <w:numFmt w:val="bullet"/>
      <w:lvlText w:val=""/>
      <w:lvlJc w:val="left"/>
      <w:pPr>
        <w:ind w:left="6780" w:hanging="360"/>
      </w:pPr>
      <w:rPr>
        <w:rFonts w:ascii="Wingdings" w:hAnsi="Wingdings" w:hint="default"/>
      </w:rPr>
    </w:lvl>
  </w:abstractNum>
  <w:abstractNum w:abstractNumId="1" w15:restartNumberingAfterBreak="0">
    <w:nsid w:val="79CA7A76"/>
    <w:multiLevelType w:val="hybridMultilevel"/>
    <w:tmpl w:val="9012A210"/>
    <w:lvl w:ilvl="0" w:tplc="DD68631C">
      <w:start w:val="5"/>
      <w:numFmt w:val="bullet"/>
      <w:lvlText w:val="-"/>
      <w:lvlJc w:val="left"/>
      <w:pPr>
        <w:ind w:left="1440" w:hanging="360"/>
      </w:pPr>
      <w:rPr>
        <w:rFonts w:ascii="Times New Roman" w:eastAsia="Times New Roman" w:hAnsi="Times New Roman" w:cs="Times New Roman"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 w15:restartNumberingAfterBreak="0">
    <w:nsid w:val="7FE24409"/>
    <w:multiLevelType w:val="hybridMultilevel"/>
    <w:tmpl w:val="5A34D09E"/>
    <w:lvl w:ilvl="0" w:tplc="A58C80B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808982107">
    <w:abstractNumId w:val="0"/>
  </w:num>
  <w:num w:numId="2" w16cid:durableId="229468066">
    <w:abstractNumId w:val="1"/>
  </w:num>
  <w:num w:numId="3" w16cid:durableId="1861122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5BA"/>
    <w:rsid w:val="00004E25"/>
    <w:rsid w:val="00004E52"/>
    <w:rsid w:val="000100BA"/>
    <w:rsid w:val="0001323A"/>
    <w:rsid w:val="0001749A"/>
    <w:rsid w:val="00023566"/>
    <w:rsid w:val="00026820"/>
    <w:rsid w:val="000279C7"/>
    <w:rsid w:val="00030A84"/>
    <w:rsid w:val="00044A69"/>
    <w:rsid w:val="0004630E"/>
    <w:rsid w:val="00046A80"/>
    <w:rsid w:val="00046BB6"/>
    <w:rsid w:val="00047F48"/>
    <w:rsid w:val="0005097F"/>
    <w:rsid w:val="00054F2E"/>
    <w:rsid w:val="000559AE"/>
    <w:rsid w:val="00056DED"/>
    <w:rsid w:val="0005731B"/>
    <w:rsid w:val="00057807"/>
    <w:rsid w:val="000645E0"/>
    <w:rsid w:val="000758BE"/>
    <w:rsid w:val="000765C2"/>
    <w:rsid w:val="00077CCB"/>
    <w:rsid w:val="000846AD"/>
    <w:rsid w:val="000931BB"/>
    <w:rsid w:val="000A1563"/>
    <w:rsid w:val="000B1493"/>
    <w:rsid w:val="000B268F"/>
    <w:rsid w:val="000B494F"/>
    <w:rsid w:val="000C07A5"/>
    <w:rsid w:val="000C0D2F"/>
    <w:rsid w:val="000D4CFB"/>
    <w:rsid w:val="000D6FE7"/>
    <w:rsid w:val="000E101B"/>
    <w:rsid w:val="000F0789"/>
    <w:rsid w:val="000F162D"/>
    <w:rsid w:val="000F68A5"/>
    <w:rsid w:val="000F705B"/>
    <w:rsid w:val="00101635"/>
    <w:rsid w:val="00103219"/>
    <w:rsid w:val="00104EF7"/>
    <w:rsid w:val="00105E1A"/>
    <w:rsid w:val="00112D71"/>
    <w:rsid w:val="0011328A"/>
    <w:rsid w:val="00116535"/>
    <w:rsid w:val="00116C3F"/>
    <w:rsid w:val="0011796D"/>
    <w:rsid w:val="001179F0"/>
    <w:rsid w:val="00121BCE"/>
    <w:rsid w:val="001226AD"/>
    <w:rsid w:val="00127D1F"/>
    <w:rsid w:val="00131111"/>
    <w:rsid w:val="001321EC"/>
    <w:rsid w:val="00132F98"/>
    <w:rsid w:val="0013686C"/>
    <w:rsid w:val="00137FF7"/>
    <w:rsid w:val="00140525"/>
    <w:rsid w:val="00141307"/>
    <w:rsid w:val="0014349D"/>
    <w:rsid w:val="00147BC4"/>
    <w:rsid w:val="0015361D"/>
    <w:rsid w:val="001557F4"/>
    <w:rsid w:val="001571B0"/>
    <w:rsid w:val="001579A2"/>
    <w:rsid w:val="00161CD6"/>
    <w:rsid w:val="001634D4"/>
    <w:rsid w:val="0016443B"/>
    <w:rsid w:val="0017001D"/>
    <w:rsid w:val="00180090"/>
    <w:rsid w:val="00181433"/>
    <w:rsid w:val="0018581B"/>
    <w:rsid w:val="0019458E"/>
    <w:rsid w:val="001A7D7A"/>
    <w:rsid w:val="001B0389"/>
    <w:rsid w:val="001B1980"/>
    <w:rsid w:val="001C6E8A"/>
    <w:rsid w:val="001D2CAB"/>
    <w:rsid w:val="001D5EBD"/>
    <w:rsid w:val="001E3952"/>
    <w:rsid w:val="001E47AA"/>
    <w:rsid w:val="001E4FCF"/>
    <w:rsid w:val="001E50DF"/>
    <w:rsid w:val="001F015B"/>
    <w:rsid w:val="001F6CF5"/>
    <w:rsid w:val="00201C39"/>
    <w:rsid w:val="0020310E"/>
    <w:rsid w:val="00207CE1"/>
    <w:rsid w:val="00211640"/>
    <w:rsid w:val="00215A6E"/>
    <w:rsid w:val="00217693"/>
    <w:rsid w:val="0022009B"/>
    <w:rsid w:val="00224454"/>
    <w:rsid w:val="002313A6"/>
    <w:rsid w:val="002332A6"/>
    <w:rsid w:val="00235A26"/>
    <w:rsid w:val="002360AF"/>
    <w:rsid w:val="002416C1"/>
    <w:rsid w:val="0024192D"/>
    <w:rsid w:val="00243E04"/>
    <w:rsid w:val="00244241"/>
    <w:rsid w:val="002453F7"/>
    <w:rsid w:val="00250D68"/>
    <w:rsid w:val="00251F7E"/>
    <w:rsid w:val="00256D02"/>
    <w:rsid w:val="00257C97"/>
    <w:rsid w:val="002621F7"/>
    <w:rsid w:val="00262E19"/>
    <w:rsid w:val="00263516"/>
    <w:rsid w:val="00264073"/>
    <w:rsid w:val="00266C90"/>
    <w:rsid w:val="002679BA"/>
    <w:rsid w:val="0027098C"/>
    <w:rsid w:val="00272567"/>
    <w:rsid w:val="00273308"/>
    <w:rsid w:val="00273D62"/>
    <w:rsid w:val="00275AF0"/>
    <w:rsid w:val="00276908"/>
    <w:rsid w:val="00277A5A"/>
    <w:rsid w:val="00277D60"/>
    <w:rsid w:val="00283062"/>
    <w:rsid w:val="00285C9B"/>
    <w:rsid w:val="002940DC"/>
    <w:rsid w:val="002A03BD"/>
    <w:rsid w:val="002A1BE4"/>
    <w:rsid w:val="002A7384"/>
    <w:rsid w:val="002B69A1"/>
    <w:rsid w:val="002C196D"/>
    <w:rsid w:val="002C31EF"/>
    <w:rsid w:val="002C5BA8"/>
    <w:rsid w:val="002C7F85"/>
    <w:rsid w:val="002D0151"/>
    <w:rsid w:val="002D0F86"/>
    <w:rsid w:val="002D25C3"/>
    <w:rsid w:val="002D2D0D"/>
    <w:rsid w:val="002E2853"/>
    <w:rsid w:val="002E5D3D"/>
    <w:rsid w:val="002E7584"/>
    <w:rsid w:val="002F240F"/>
    <w:rsid w:val="002F27F6"/>
    <w:rsid w:val="002F3A23"/>
    <w:rsid w:val="0030135D"/>
    <w:rsid w:val="0030208B"/>
    <w:rsid w:val="00305133"/>
    <w:rsid w:val="00307611"/>
    <w:rsid w:val="00315BEA"/>
    <w:rsid w:val="00316309"/>
    <w:rsid w:val="003165C7"/>
    <w:rsid w:val="00316A04"/>
    <w:rsid w:val="003202A1"/>
    <w:rsid w:val="003318A9"/>
    <w:rsid w:val="003468F3"/>
    <w:rsid w:val="003554E2"/>
    <w:rsid w:val="00361B7D"/>
    <w:rsid w:val="00370EC8"/>
    <w:rsid w:val="00376048"/>
    <w:rsid w:val="00380BBC"/>
    <w:rsid w:val="003814AA"/>
    <w:rsid w:val="00383145"/>
    <w:rsid w:val="00384A63"/>
    <w:rsid w:val="00390DD2"/>
    <w:rsid w:val="003A1AC2"/>
    <w:rsid w:val="003A62C4"/>
    <w:rsid w:val="003B4331"/>
    <w:rsid w:val="003B63BD"/>
    <w:rsid w:val="003B679E"/>
    <w:rsid w:val="003B6CB1"/>
    <w:rsid w:val="003B78E0"/>
    <w:rsid w:val="003C0C7B"/>
    <w:rsid w:val="003C3A09"/>
    <w:rsid w:val="003C5C7C"/>
    <w:rsid w:val="003D28B8"/>
    <w:rsid w:val="003D3A46"/>
    <w:rsid w:val="003D4285"/>
    <w:rsid w:val="003D512A"/>
    <w:rsid w:val="003E051C"/>
    <w:rsid w:val="003E6EB5"/>
    <w:rsid w:val="00403110"/>
    <w:rsid w:val="00406C08"/>
    <w:rsid w:val="00407353"/>
    <w:rsid w:val="004166E1"/>
    <w:rsid w:val="0042043A"/>
    <w:rsid w:val="0042229E"/>
    <w:rsid w:val="004230B5"/>
    <w:rsid w:val="004244EB"/>
    <w:rsid w:val="00424A5E"/>
    <w:rsid w:val="00425EDC"/>
    <w:rsid w:val="0043027E"/>
    <w:rsid w:val="004308CB"/>
    <w:rsid w:val="004339CD"/>
    <w:rsid w:val="004339E0"/>
    <w:rsid w:val="00442156"/>
    <w:rsid w:val="0044379B"/>
    <w:rsid w:val="00443F7D"/>
    <w:rsid w:val="00445CAD"/>
    <w:rsid w:val="00450220"/>
    <w:rsid w:val="0045081B"/>
    <w:rsid w:val="004509C4"/>
    <w:rsid w:val="00450AF9"/>
    <w:rsid w:val="004602E7"/>
    <w:rsid w:val="00466A21"/>
    <w:rsid w:val="0047421D"/>
    <w:rsid w:val="004766AF"/>
    <w:rsid w:val="00477495"/>
    <w:rsid w:val="00480C7A"/>
    <w:rsid w:val="00482138"/>
    <w:rsid w:val="00483D59"/>
    <w:rsid w:val="00486C5C"/>
    <w:rsid w:val="00490E4A"/>
    <w:rsid w:val="00491D06"/>
    <w:rsid w:val="00492C84"/>
    <w:rsid w:val="00493F81"/>
    <w:rsid w:val="00496BD9"/>
    <w:rsid w:val="004A1F64"/>
    <w:rsid w:val="004A2827"/>
    <w:rsid w:val="004A2B1F"/>
    <w:rsid w:val="004A6E9A"/>
    <w:rsid w:val="004B2338"/>
    <w:rsid w:val="004C15EB"/>
    <w:rsid w:val="004C2ECD"/>
    <w:rsid w:val="004C3B81"/>
    <w:rsid w:val="004C5077"/>
    <w:rsid w:val="004C7510"/>
    <w:rsid w:val="004D5680"/>
    <w:rsid w:val="004E511C"/>
    <w:rsid w:val="004E56B5"/>
    <w:rsid w:val="004F0ACF"/>
    <w:rsid w:val="004F2E09"/>
    <w:rsid w:val="004F4697"/>
    <w:rsid w:val="004F71CE"/>
    <w:rsid w:val="004F7AC2"/>
    <w:rsid w:val="00502A06"/>
    <w:rsid w:val="00506885"/>
    <w:rsid w:val="00506BA8"/>
    <w:rsid w:val="005070EA"/>
    <w:rsid w:val="00507AD4"/>
    <w:rsid w:val="00507B86"/>
    <w:rsid w:val="00514668"/>
    <w:rsid w:val="005161EB"/>
    <w:rsid w:val="00523081"/>
    <w:rsid w:val="00523776"/>
    <w:rsid w:val="005254A0"/>
    <w:rsid w:val="00535B83"/>
    <w:rsid w:val="00537152"/>
    <w:rsid w:val="005377F7"/>
    <w:rsid w:val="00542A93"/>
    <w:rsid w:val="00550E06"/>
    <w:rsid w:val="00554EF8"/>
    <w:rsid w:val="00561D55"/>
    <w:rsid w:val="0056454A"/>
    <w:rsid w:val="00564DCF"/>
    <w:rsid w:val="005714AE"/>
    <w:rsid w:val="00572D77"/>
    <w:rsid w:val="00575EDD"/>
    <w:rsid w:val="0057612E"/>
    <w:rsid w:val="005778FB"/>
    <w:rsid w:val="00577AFC"/>
    <w:rsid w:val="00586DCA"/>
    <w:rsid w:val="005927B1"/>
    <w:rsid w:val="005A0A4D"/>
    <w:rsid w:val="005A1A2F"/>
    <w:rsid w:val="005A31BF"/>
    <w:rsid w:val="005A4B77"/>
    <w:rsid w:val="005B5393"/>
    <w:rsid w:val="005C104A"/>
    <w:rsid w:val="005C2043"/>
    <w:rsid w:val="005C5BC5"/>
    <w:rsid w:val="005C71E7"/>
    <w:rsid w:val="005D10C9"/>
    <w:rsid w:val="005D149C"/>
    <w:rsid w:val="005D334E"/>
    <w:rsid w:val="005D7EDC"/>
    <w:rsid w:val="005E0A29"/>
    <w:rsid w:val="005F0B66"/>
    <w:rsid w:val="0060157A"/>
    <w:rsid w:val="006019B5"/>
    <w:rsid w:val="00601A76"/>
    <w:rsid w:val="0060203F"/>
    <w:rsid w:val="006036B7"/>
    <w:rsid w:val="0060689E"/>
    <w:rsid w:val="00610609"/>
    <w:rsid w:val="00617416"/>
    <w:rsid w:val="00621710"/>
    <w:rsid w:val="00622D37"/>
    <w:rsid w:val="00624CD6"/>
    <w:rsid w:val="00630793"/>
    <w:rsid w:val="0063355A"/>
    <w:rsid w:val="006335F1"/>
    <w:rsid w:val="00633A81"/>
    <w:rsid w:val="00634278"/>
    <w:rsid w:val="0063539F"/>
    <w:rsid w:val="0063658D"/>
    <w:rsid w:val="0063747B"/>
    <w:rsid w:val="00641019"/>
    <w:rsid w:val="00641F0C"/>
    <w:rsid w:val="006448C5"/>
    <w:rsid w:val="00645768"/>
    <w:rsid w:val="006460FA"/>
    <w:rsid w:val="00650270"/>
    <w:rsid w:val="006577E7"/>
    <w:rsid w:val="006631B9"/>
    <w:rsid w:val="0066339F"/>
    <w:rsid w:val="00664015"/>
    <w:rsid w:val="00664087"/>
    <w:rsid w:val="0066416B"/>
    <w:rsid w:val="006701D1"/>
    <w:rsid w:val="00680084"/>
    <w:rsid w:val="0068027B"/>
    <w:rsid w:val="006816A7"/>
    <w:rsid w:val="006829B2"/>
    <w:rsid w:val="00683E3F"/>
    <w:rsid w:val="006946A4"/>
    <w:rsid w:val="0069485B"/>
    <w:rsid w:val="00695C9E"/>
    <w:rsid w:val="006969AA"/>
    <w:rsid w:val="006A02A9"/>
    <w:rsid w:val="006A0888"/>
    <w:rsid w:val="006A321E"/>
    <w:rsid w:val="006A4C40"/>
    <w:rsid w:val="006B235A"/>
    <w:rsid w:val="006B4841"/>
    <w:rsid w:val="006B7102"/>
    <w:rsid w:val="006C2D0A"/>
    <w:rsid w:val="006C5BE8"/>
    <w:rsid w:val="006C6AA5"/>
    <w:rsid w:val="006D12C6"/>
    <w:rsid w:val="006D492F"/>
    <w:rsid w:val="006D5A3E"/>
    <w:rsid w:val="006D6E25"/>
    <w:rsid w:val="006E0BB0"/>
    <w:rsid w:val="006E30C0"/>
    <w:rsid w:val="006F0B34"/>
    <w:rsid w:val="006F43A4"/>
    <w:rsid w:val="007023AF"/>
    <w:rsid w:val="007050E3"/>
    <w:rsid w:val="00706EE9"/>
    <w:rsid w:val="0071066B"/>
    <w:rsid w:val="0071131A"/>
    <w:rsid w:val="00712FF8"/>
    <w:rsid w:val="007130EC"/>
    <w:rsid w:val="00714220"/>
    <w:rsid w:val="007225CE"/>
    <w:rsid w:val="00730D28"/>
    <w:rsid w:val="00731254"/>
    <w:rsid w:val="00733C6C"/>
    <w:rsid w:val="0073608A"/>
    <w:rsid w:val="00737815"/>
    <w:rsid w:val="00737C58"/>
    <w:rsid w:val="00740F20"/>
    <w:rsid w:val="007454BD"/>
    <w:rsid w:val="007534D2"/>
    <w:rsid w:val="007645B9"/>
    <w:rsid w:val="00773E46"/>
    <w:rsid w:val="00781FA4"/>
    <w:rsid w:val="0078499D"/>
    <w:rsid w:val="00786028"/>
    <w:rsid w:val="0078725E"/>
    <w:rsid w:val="00787449"/>
    <w:rsid w:val="00790D12"/>
    <w:rsid w:val="007958AD"/>
    <w:rsid w:val="00795ACA"/>
    <w:rsid w:val="007A3315"/>
    <w:rsid w:val="007A452A"/>
    <w:rsid w:val="007B39BD"/>
    <w:rsid w:val="007C24DD"/>
    <w:rsid w:val="007C3902"/>
    <w:rsid w:val="007D0A65"/>
    <w:rsid w:val="007D492D"/>
    <w:rsid w:val="007E1B04"/>
    <w:rsid w:val="007F26B6"/>
    <w:rsid w:val="007F45B5"/>
    <w:rsid w:val="0080397A"/>
    <w:rsid w:val="008112CE"/>
    <w:rsid w:val="00812B0B"/>
    <w:rsid w:val="00814663"/>
    <w:rsid w:val="00816D91"/>
    <w:rsid w:val="0081700B"/>
    <w:rsid w:val="00820BC1"/>
    <w:rsid w:val="00820F2F"/>
    <w:rsid w:val="00821A6B"/>
    <w:rsid w:val="0082415F"/>
    <w:rsid w:val="008324B4"/>
    <w:rsid w:val="00835658"/>
    <w:rsid w:val="00836221"/>
    <w:rsid w:val="00847BB9"/>
    <w:rsid w:val="008502A8"/>
    <w:rsid w:val="00852BE9"/>
    <w:rsid w:val="00855FB8"/>
    <w:rsid w:val="00856310"/>
    <w:rsid w:val="008576F8"/>
    <w:rsid w:val="008604D5"/>
    <w:rsid w:val="0086780E"/>
    <w:rsid w:val="00870203"/>
    <w:rsid w:val="008705BB"/>
    <w:rsid w:val="00870792"/>
    <w:rsid w:val="008707C6"/>
    <w:rsid w:val="008835AD"/>
    <w:rsid w:val="0088438A"/>
    <w:rsid w:val="008847BE"/>
    <w:rsid w:val="008857EE"/>
    <w:rsid w:val="00890CC6"/>
    <w:rsid w:val="00890DD0"/>
    <w:rsid w:val="00893890"/>
    <w:rsid w:val="008948E3"/>
    <w:rsid w:val="00895B37"/>
    <w:rsid w:val="00895F0E"/>
    <w:rsid w:val="008966CF"/>
    <w:rsid w:val="008969B1"/>
    <w:rsid w:val="008A1275"/>
    <w:rsid w:val="008A3534"/>
    <w:rsid w:val="008A417B"/>
    <w:rsid w:val="008A77F5"/>
    <w:rsid w:val="008B2B61"/>
    <w:rsid w:val="008C069C"/>
    <w:rsid w:val="008C08CD"/>
    <w:rsid w:val="008C0B80"/>
    <w:rsid w:val="008C1CCD"/>
    <w:rsid w:val="008C242B"/>
    <w:rsid w:val="008C30C1"/>
    <w:rsid w:val="008C376E"/>
    <w:rsid w:val="008C701F"/>
    <w:rsid w:val="008C788F"/>
    <w:rsid w:val="008D33E7"/>
    <w:rsid w:val="008D54D9"/>
    <w:rsid w:val="008E09E1"/>
    <w:rsid w:val="008E0AF6"/>
    <w:rsid w:val="008E0DE1"/>
    <w:rsid w:val="008E286D"/>
    <w:rsid w:val="008E2BB2"/>
    <w:rsid w:val="008E2EA1"/>
    <w:rsid w:val="008E5342"/>
    <w:rsid w:val="008F0476"/>
    <w:rsid w:val="008F2CFC"/>
    <w:rsid w:val="00901E9B"/>
    <w:rsid w:val="0090526D"/>
    <w:rsid w:val="009057F1"/>
    <w:rsid w:val="00906676"/>
    <w:rsid w:val="009148B0"/>
    <w:rsid w:val="00915E12"/>
    <w:rsid w:val="009232BE"/>
    <w:rsid w:val="009273F5"/>
    <w:rsid w:val="00932B2A"/>
    <w:rsid w:val="00934A00"/>
    <w:rsid w:val="009354A1"/>
    <w:rsid w:val="00937B48"/>
    <w:rsid w:val="00937FE9"/>
    <w:rsid w:val="00940FA2"/>
    <w:rsid w:val="0094253F"/>
    <w:rsid w:val="00942AD4"/>
    <w:rsid w:val="00943744"/>
    <w:rsid w:val="00944A6C"/>
    <w:rsid w:val="00951277"/>
    <w:rsid w:val="009602C4"/>
    <w:rsid w:val="0096214A"/>
    <w:rsid w:val="00962911"/>
    <w:rsid w:val="0096636A"/>
    <w:rsid w:val="00966A93"/>
    <w:rsid w:val="0096795F"/>
    <w:rsid w:val="00971C13"/>
    <w:rsid w:val="00972389"/>
    <w:rsid w:val="00977C4F"/>
    <w:rsid w:val="00981358"/>
    <w:rsid w:val="00981856"/>
    <w:rsid w:val="00982DCF"/>
    <w:rsid w:val="00986239"/>
    <w:rsid w:val="0099241C"/>
    <w:rsid w:val="00993470"/>
    <w:rsid w:val="009961CA"/>
    <w:rsid w:val="00997707"/>
    <w:rsid w:val="009A0D1F"/>
    <w:rsid w:val="009A3E6D"/>
    <w:rsid w:val="009A56CB"/>
    <w:rsid w:val="009A7913"/>
    <w:rsid w:val="009B0D35"/>
    <w:rsid w:val="009B426E"/>
    <w:rsid w:val="009C2E02"/>
    <w:rsid w:val="009C4649"/>
    <w:rsid w:val="009C6A2B"/>
    <w:rsid w:val="009C6BFF"/>
    <w:rsid w:val="009D28A7"/>
    <w:rsid w:val="009D5CEB"/>
    <w:rsid w:val="009D75F7"/>
    <w:rsid w:val="009F6784"/>
    <w:rsid w:val="009F7DA6"/>
    <w:rsid w:val="00A07124"/>
    <w:rsid w:val="00A10465"/>
    <w:rsid w:val="00A11733"/>
    <w:rsid w:val="00A120DE"/>
    <w:rsid w:val="00A1275A"/>
    <w:rsid w:val="00A127F3"/>
    <w:rsid w:val="00A17ED2"/>
    <w:rsid w:val="00A21AA9"/>
    <w:rsid w:val="00A25243"/>
    <w:rsid w:val="00A27781"/>
    <w:rsid w:val="00A36B64"/>
    <w:rsid w:val="00A378F5"/>
    <w:rsid w:val="00A56139"/>
    <w:rsid w:val="00A63D82"/>
    <w:rsid w:val="00A64ABD"/>
    <w:rsid w:val="00A6564F"/>
    <w:rsid w:val="00A7161F"/>
    <w:rsid w:val="00A7475A"/>
    <w:rsid w:val="00A80B8F"/>
    <w:rsid w:val="00A814DC"/>
    <w:rsid w:val="00A82479"/>
    <w:rsid w:val="00A82FA1"/>
    <w:rsid w:val="00A83359"/>
    <w:rsid w:val="00A863AB"/>
    <w:rsid w:val="00A90087"/>
    <w:rsid w:val="00A927BF"/>
    <w:rsid w:val="00A932F0"/>
    <w:rsid w:val="00A96838"/>
    <w:rsid w:val="00A97883"/>
    <w:rsid w:val="00AA254C"/>
    <w:rsid w:val="00AB133D"/>
    <w:rsid w:val="00AC0F47"/>
    <w:rsid w:val="00AC2FA5"/>
    <w:rsid w:val="00AC772A"/>
    <w:rsid w:val="00AD2814"/>
    <w:rsid w:val="00AE0367"/>
    <w:rsid w:val="00AE0C50"/>
    <w:rsid w:val="00AE301E"/>
    <w:rsid w:val="00AE7804"/>
    <w:rsid w:val="00AF2B56"/>
    <w:rsid w:val="00AF3BD2"/>
    <w:rsid w:val="00AF3F86"/>
    <w:rsid w:val="00AF48D9"/>
    <w:rsid w:val="00AF542C"/>
    <w:rsid w:val="00AF5B34"/>
    <w:rsid w:val="00B000DA"/>
    <w:rsid w:val="00B04C2B"/>
    <w:rsid w:val="00B11B0F"/>
    <w:rsid w:val="00B171FD"/>
    <w:rsid w:val="00B1779E"/>
    <w:rsid w:val="00B20A33"/>
    <w:rsid w:val="00B2430B"/>
    <w:rsid w:val="00B26017"/>
    <w:rsid w:val="00B31B17"/>
    <w:rsid w:val="00B326A6"/>
    <w:rsid w:val="00B3395C"/>
    <w:rsid w:val="00B436AA"/>
    <w:rsid w:val="00B5064E"/>
    <w:rsid w:val="00B62E3B"/>
    <w:rsid w:val="00B66696"/>
    <w:rsid w:val="00B673ED"/>
    <w:rsid w:val="00B73CCF"/>
    <w:rsid w:val="00B76B22"/>
    <w:rsid w:val="00B81364"/>
    <w:rsid w:val="00B8547C"/>
    <w:rsid w:val="00B86FEB"/>
    <w:rsid w:val="00B874D1"/>
    <w:rsid w:val="00B91E29"/>
    <w:rsid w:val="00B954FD"/>
    <w:rsid w:val="00BA18B3"/>
    <w:rsid w:val="00BA4556"/>
    <w:rsid w:val="00BB21F7"/>
    <w:rsid w:val="00BB4D19"/>
    <w:rsid w:val="00BB73BA"/>
    <w:rsid w:val="00BC1385"/>
    <w:rsid w:val="00BC14FB"/>
    <w:rsid w:val="00BD073A"/>
    <w:rsid w:val="00BD1314"/>
    <w:rsid w:val="00BD3CB0"/>
    <w:rsid w:val="00BD3D97"/>
    <w:rsid w:val="00BD7A6E"/>
    <w:rsid w:val="00BE04D4"/>
    <w:rsid w:val="00BE052B"/>
    <w:rsid w:val="00BE3A78"/>
    <w:rsid w:val="00BE515F"/>
    <w:rsid w:val="00BF41A2"/>
    <w:rsid w:val="00C009B8"/>
    <w:rsid w:val="00C00F22"/>
    <w:rsid w:val="00C01C78"/>
    <w:rsid w:val="00C01F02"/>
    <w:rsid w:val="00C0714D"/>
    <w:rsid w:val="00C111E4"/>
    <w:rsid w:val="00C114DD"/>
    <w:rsid w:val="00C132FE"/>
    <w:rsid w:val="00C15D0C"/>
    <w:rsid w:val="00C177BC"/>
    <w:rsid w:val="00C20693"/>
    <w:rsid w:val="00C23A99"/>
    <w:rsid w:val="00C241E4"/>
    <w:rsid w:val="00C24FC4"/>
    <w:rsid w:val="00C27578"/>
    <w:rsid w:val="00C3035C"/>
    <w:rsid w:val="00C309CD"/>
    <w:rsid w:val="00C32BE5"/>
    <w:rsid w:val="00C368D1"/>
    <w:rsid w:val="00C36AFE"/>
    <w:rsid w:val="00C36B98"/>
    <w:rsid w:val="00C379F5"/>
    <w:rsid w:val="00C44FF4"/>
    <w:rsid w:val="00C46D14"/>
    <w:rsid w:val="00C50141"/>
    <w:rsid w:val="00C50523"/>
    <w:rsid w:val="00C53F33"/>
    <w:rsid w:val="00C54366"/>
    <w:rsid w:val="00C607DC"/>
    <w:rsid w:val="00C6424F"/>
    <w:rsid w:val="00C65EE0"/>
    <w:rsid w:val="00C65F27"/>
    <w:rsid w:val="00C70DF9"/>
    <w:rsid w:val="00C71549"/>
    <w:rsid w:val="00C71FC1"/>
    <w:rsid w:val="00C735B6"/>
    <w:rsid w:val="00C74B00"/>
    <w:rsid w:val="00C77809"/>
    <w:rsid w:val="00C81DF0"/>
    <w:rsid w:val="00C825F0"/>
    <w:rsid w:val="00C834C1"/>
    <w:rsid w:val="00C83650"/>
    <w:rsid w:val="00C926E3"/>
    <w:rsid w:val="00CA003A"/>
    <w:rsid w:val="00CA0CC0"/>
    <w:rsid w:val="00CB4143"/>
    <w:rsid w:val="00CB6E83"/>
    <w:rsid w:val="00CD7661"/>
    <w:rsid w:val="00CD7A2E"/>
    <w:rsid w:val="00CE1A94"/>
    <w:rsid w:val="00CE544F"/>
    <w:rsid w:val="00CE5C0B"/>
    <w:rsid w:val="00CF5A35"/>
    <w:rsid w:val="00CF6538"/>
    <w:rsid w:val="00CF6608"/>
    <w:rsid w:val="00D0252C"/>
    <w:rsid w:val="00D05978"/>
    <w:rsid w:val="00D10116"/>
    <w:rsid w:val="00D20B86"/>
    <w:rsid w:val="00D20F8B"/>
    <w:rsid w:val="00D22D1C"/>
    <w:rsid w:val="00D32924"/>
    <w:rsid w:val="00D36C3F"/>
    <w:rsid w:val="00D375DF"/>
    <w:rsid w:val="00D43888"/>
    <w:rsid w:val="00D47908"/>
    <w:rsid w:val="00D60CD3"/>
    <w:rsid w:val="00D71904"/>
    <w:rsid w:val="00D72BAD"/>
    <w:rsid w:val="00D72FAC"/>
    <w:rsid w:val="00D746AF"/>
    <w:rsid w:val="00D75856"/>
    <w:rsid w:val="00D765BA"/>
    <w:rsid w:val="00D85746"/>
    <w:rsid w:val="00D85A61"/>
    <w:rsid w:val="00D90DB5"/>
    <w:rsid w:val="00D91223"/>
    <w:rsid w:val="00D953CA"/>
    <w:rsid w:val="00D955D8"/>
    <w:rsid w:val="00DA287F"/>
    <w:rsid w:val="00DA452F"/>
    <w:rsid w:val="00DA5B83"/>
    <w:rsid w:val="00DA7AAE"/>
    <w:rsid w:val="00DB0D99"/>
    <w:rsid w:val="00DC0C01"/>
    <w:rsid w:val="00DC16DC"/>
    <w:rsid w:val="00DC2DA2"/>
    <w:rsid w:val="00DC3A6C"/>
    <w:rsid w:val="00DC7644"/>
    <w:rsid w:val="00DD2F5A"/>
    <w:rsid w:val="00DD319D"/>
    <w:rsid w:val="00DD5F9F"/>
    <w:rsid w:val="00DD6FED"/>
    <w:rsid w:val="00DE1677"/>
    <w:rsid w:val="00DE3ECF"/>
    <w:rsid w:val="00DE45A4"/>
    <w:rsid w:val="00DE5904"/>
    <w:rsid w:val="00DE66AB"/>
    <w:rsid w:val="00DE6D91"/>
    <w:rsid w:val="00DE78C8"/>
    <w:rsid w:val="00DE7E59"/>
    <w:rsid w:val="00DF7667"/>
    <w:rsid w:val="00DF79B6"/>
    <w:rsid w:val="00E00450"/>
    <w:rsid w:val="00E008EE"/>
    <w:rsid w:val="00E0349C"/>
    <w:rsid w:val="00E07248"/>
    <w:rsid w:val="00E16FEA"/>
    <w:rsid w:val="00E23F8D"/>
    <w:rsid w:val="00E25CA1"/>
    <w:rsid w:val="00E307DF"/>
    <w:rsid w:val="00E37D24"/>
    <w:rsid w:val="00E436D2"/>
    <w:rsid w:val="00E45881"/>
    <w:rsid w:val="00E461D0"/>
    <w:rsid w:val="00E47E90"/>
    <w:rsid w:val="00E51199"/>
    <w:rsid w:val="00E51967"/>
    <w:rsid w:val="00E576B4"/>
    <w:rsid w:val="00E623A1"/>
    <w:rsid w:val="00E658B7"/>
    <w:rsid w:val="00E661EB"/>
    <w:rsid w:val="00E66E73"/>
    <w:rsid w:val="00E726DC"/>
    <w:rsid w:val="00E72EA3"/>
    <w:rsid w:val="00E73A56"/>
    <w:rsid w:val="00E765C2"/>
    <w:rsid w:val="00E77ED3"/>
    <w:rsid w:val="00E83473"/>
    <w:rsid w:val="00E83720"/>
    <w:rsid w:val="00E907B9"/>
    <w:rsid w:val="00E913E2"/>
    <w:rsid w:val="00E938A3"/>
    <w:rsid w:val="00E93D71"/>
    <w:rsid w:val="00E949A4"/>
    <w:rsid w:val="00EA07FA"/>
    <w:rsid w:val="00EA0B14"/>
    <w:rsid w:val="00EA2D6E"/>
    <w:rsid w:val="00EA6B20"/>
    <w:rsid w:val="00EB06CA"/>
    <w:rsid w:val="00EB28A5"/>
    <w:rsid w:val="00EB3CFA"/>
    <w:rsid w:val="00EC065F"/>
    <w:rsid w:val="00EC13EE"/>
    <w:rsid w:val="00EC309A"/>
    <w:rsid w:val="00EC48A1"/>
    <w:rsid w:val="00EC5006"/>
    <w:rsid w:val="00ED7E3D"/>
    <w:rsid w:val="00EE0003"/>
    <w:rsid w:val="00EE15FD"/>
    <w:rsid w:val="00EE3EFF"/>
    <w:rsid w:val="00EE58AC"/>
    <w:rsid w:val="00EE63F5"/>
    <w:rsid w:val="00EF18A0"/>
    <w:rsid w:val="00EF1DB7"/>
    <w:rsid w:val="00EF402F"/>
    <w:rsid w:val="00EF775A"/>
    <w:rsid w:val="00F0100D"/>
    <w:rsid w:val="00F04316"/>
    <w:rsid w:val="00F14E24"/>
    <w:rsid w:val="00F15767"/>
    <w:rsid w:val="00F175B1"/>
    <w:rsid w:val="00F242EA"/>
    <w:rsid w:val="00F25C72"/>
    <w:rsid w:val="00F33AEC"/>
    <w:rsid w:val="00F34C0B"/>
    <w:rsid w:val="00F36AAD"/>
    <w:rsid w:val="00F46836"/>
    <w:rsid w:val="00F47A4E"/>
    <w:rsid w:val="00F47CCA"/>
    <w:rsid w:val="00F5326B"/>
    <w:rsid w:val="00F608B7"/>
    <w:rsid w:val="00F6194C"/>
    <w:rsid w:val="00F621F6"/>
    <w:rsid w:val="00F66268"/>
    <w:rsid w:val="00F70443"/>
    <w:rsid w:val="00F72DEE"/>
    <w:rsid w:val="00F72E8F"/>
    <w:rsid w:val="00F77C9F"/>
    <w:rsid w:val="00F877D9"/>
    <w:rsid w:val="00F91B20"/>
    <w:rsid w:val="00F95DE0"/>
    <w:rsid w:val="00F96D8C"/>
    <w:rsid w:val="00F979FB"/>
    <w:rsid w:val="00FA004E"/>
    <w:rsid w:val="00FA1038"/>
    <w:rsid w:val="00FA7160"/>
    <w:rsid w:val="00FB4DE5"/>
    <w:rsid w:val="00FB78E8"/>
    <w:rsid w:val="00FC2966"/>
    <w:rsid w:val="00FD0A2B"/>
    <w:rsid w:val="00FD2FE1"/>
    <w:rsid w:val="00FD4A19"/>
    <w:rsid w:val="00FD5276"/>
    <w:rsid w:val="00FD7278"/>
    <w:rsid w:val="00FE10BD"/>
    <w:rsid w:val="00FF1F4A"/>
    <w:rsid w:val="00FF32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85D26"/>
  <w15:docId w15:val="{3DD87522-AFE3-4354-B46C-81515B4C4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6B484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6B4841"/>
    <w:rPr>
      <w:rFonts w:ascii="Tahoma" w:hAnsi="Tahoma" w:cs="Tahoma"/>
      <w:sz w:val="16"/>
      <w:szCs w:val="16"/>
      <w:lang w:val="en-GB" w:eastAsia="en-US"/>
    </w:rPr>
  </w:style>
  <w:style w:type="paragraph" w:styleId="Pagrindinistekstas">
    <w:name w:val="Body Text"/>
    <w:basedOn w:val="prastasis"/>
    <w:link w:val="PagrindinistekstasDiagrama"/>
    <w:rsid w:val="006B4841"/>
    <w:pPr>
      <w:jc w:val="center"/>
    </w:pPr>
    <w:rPr>
      <w:b/>
      <w:bCs/>
      <w:lang w:val="lt-LT"/>
    </w:rPr>
  </w:style>
  <w:style w:type="character" w:customStyle="1" w:styleId="PagrindinistekstasDiagrama">
    <w:name w:val="Pagrindinis tekstas Diagrama"/>
    <w:basedOn w:val="Numatytasispastraiposriftas"/>
    <w:link w:val="Pagrindinistekstas"/>
    <w:rsid w:val="006B4841"/>
    <w:rPr>
      <w:b/>
      <w:bCs/>
      <w:sz w:val="24"/>
      <w:szCs w:val="24"/>
      <w:lang w:eastAsia="en-US"/>
    </w:rPr>
  </w:style>
  <w:style w:type="paragraph" w:styleId="Sraopastraipa">
    <w:name w:val="List Paragraph"/>
    <w:basedOn w:val="prastasis"/>
    <w:qFormat/>
    <w:rsid w:val="00814663"/>
    <w:pPr>
      <w:ind w:left="720"/>
      <w:contextualSpacing/>
    </w:pPr>
  </w:style>
  <w:style w:type="character" w:styleId="Komentaronuoroda">
    <w:name w:val="annotation reference"/>
    <w:basedOn w:val="Numatytasispastraiposriftas"/>
    <w:semiHidden/>
    <w:unhideWhenUsed/>
    <w:rsid w:val="00FD2FE1"/>
    <w:rPr>
      <w:sz w:val="16"/>
      <w:szCs w:val="16"/>
    </w:rPr>
  </w:style>
  <w:style w:type="paragraph" w:styleId="Komentarotekstas">
    <w:name w:val="annotation text"/>
    <w:basedOn w:val="prastasis"/>
    <w:link w:val="KomentarotekstasDiagrama"/>
    <w:unhideWhenUsed/>
    <w:rsid w:val="00FD2FE1"/>
    <w:rPr>
      <w:sz w:val="20"/>
      <w:szCs w:val="20"/>
    </w:rPr>
  </w:style>
  <w:style w:type="character" w:customStyle="1" w:styleId="KomentarotekstasDiagrama">
    <w:name w:val="Komentaro tekstas Diagrama"/>
    <w:basedOn w:val="Numatytasispastraiposriftas"/>
    <w:link w:val="Komentarotekstas"/>
    <w:rsid w:val="00FD2FE1"/>
    <w:rPr>
      <w:lang w:val="en-GB" w:eastAsia="en-US"/>
    </w:rPr>
  </w:style>
  <w:style w:type="paragraph" w:styleId="Komentarotema">
    <w:name w:val="annotation subject"/>
    <w:basedOn w:val="Komentarotekstas"/>
    <w:next w:val="Komentarotekstas"/>
    <w:link w:val="KomentarotemaDiagrama"/>
    <w:semiHidden/>
    <w:unhideWhenUsed/>
    <w:rsid w:val="00FD2FE1"/>
    <w:rPr>
      <w:b/>
      <w:bCs/>
    </w:rPr>
  </w:style>
  <w:style w:type="character" w:customStyle="1" w:styleId="KomentarotemaDiagrama">
    <w:name w:val="Komentaro tema Diagrama"/>
    <w:basedOn w:val="KomentarotekstasDiagrama"/>
    <w:link w:val="Komentarotema"/>
    <w:semiHidden/>
    <w:rsid w:val="00FD2FE1"/>
    <w:rPr>
      <w:b/>
      <w:bCs/>
      <w:lang w:val="en-GB" w:eastAsia="en-US"/>
    </w:rPr>
  </w:style>
  <w:style w:type="paragraph" w:styleId="Pataisymai">
    <w:name w:val="Revision"/>
    <w:hidden/>
    <w:semiHidden/>
    <w:rsid w:val="00FD2FE1"/>
    <w:rPr>
      <w:sz w:val="24"/>
      <w:szCs w:val="24"/>
      <w:lang w:val="en-GB" w:eastAsia="en-US"/>
    </w:rPr>
  </w:style>
  <w:style w:type="character" w:customStyle="1" w:styleId="AntratsDiagrama">
    <w:name w:val="Antraštės Diagrama"/>
    <w:basedOn w:val="Numatytasispastraiposriftas"/>
    <w:link w:val="Antrats"/>
    <w:uiPriority w:val="99"/>
    <w:rsid w:val="00AF2B56"/>
    <w:rPr>
      <w:sz w:val="24"/>
      <w:szCs w:val="24"/>
      <w:lang w:val="en-GB" w:eastAsia="en-US"/>
    </w:rPr>
  </w:style>
  <w:style w:type="character" w:styleId="Hipersaitas">
    <w:name w:val="Hyperlink"/>
    <w:semiHidden/>
    <w:unhideWhenUsed/>
    <w:rsid w:val="008A77F5"/>
    <w:rPr>
      <w:color w:val="0000FF"/>
      <w:u w:val="single"/>
    </w:rPr>
  </w:style>
  <w:style w:type="paragraph" w:styleId="prastasiniatinklio">
    <w:name w:val="Normal (Web)"/>
    <w:basedOn w:val="prastasis"/>
    <w:uiPriority w:val="99"/>
    <w:unhideWhenUsed/>
    <w:rsid w:val="007A3315"/>
    <w:pPr>
      <w:spacing w:after="100" w:afterAutospacing="1"/>
    </w:pPr>
    <w:rPr>
      <w:lang w:val="lt-LT" w:eastAsia="lt-LT"/>
    </w:rPr>
  </w:style>
  <w:style w:type="character" w:styleId="Grietas">
    <w:name w:val="Strong"/>
    <w:basedOn w:val="Numatytasispastraiposriftas"/>
    <w:uiPriority w:val="22"/>
    <w:qFormat/>
    <w:rsid w:val="007A33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958818">
      <w:bodyDiv w:val="1"/>
      <w:marLeft w:val="0"/>
      <w:marRight w:val="0"/>
      <w:marTop w:val="0"/>
      <w:marBottom w:val="0"/>
      <w:divBdr>
        <w:top w:val="none" w:sz="0" w:space="0" w:color="auto"/>
        <w:left w:val="none" w:sz="0" w:space="0" w:color="auto"/>
        <w:bottom w:val="none" w:sz="0" w:space="0" w:color="auto"/>
        <w:right w:val="none" w:sz="0" w:space="0" w:color="auto"/>
      </w:divBdr>
    </w:div>
    <w:div w:id="387651176">
      <w:bodyDiv w:val="1"/>
      <w:marLeft w:val="0"/>
      <w:marRight w:val="0"/>
      <w:marTop w:val="0"/>
      <w:marBottom w:val="0"/>
      <w:divBdr>
        <w:top w:val="none" w:sz="0" w:space="0" w:color="auto"/>
        <w:left w:val="none" w:sz="0" w:space="0" w:color="auto"/>
        <w:bottom w:val="none" w:sz="0" w:space="0" w:color="auto"/>
        <w:right w:val="none" w:sz="0" w:space="0" w:color="auto"/>
      </w:divBdr>
    </w:div>
    <w:div w:id="711728798">
      <w:bodyDiv w:val="1"/>
      <w:marLeft w:val="0"/>
      <w:marRight w:val="0"/>
      <w:marTop w:val="0"/>
      <w:marBottom w:val="0"/>
      <w:divBdr>
        <w:top w:val="none" w:sz="0" w:space="0" w:color="auto"/>
        <w:left w:val="none" w:sz="0" w:space="0" w:color="auto"/>
        <w:bottom w:val="none" w:sz="0" w:space="0" w:color="auto"/>
        <w:right w:val="none" w:sz="0" w:space="0" w:color="auto"/>
      </w:divBdr>
    </w:div>
    <w:div w:id="1190409781">
      <w:bodyDiv w:val="1"/>
      <w:marLeft w:val="0"/>
      <w:marRight w:val="0"/>
      <w:marTop w:val="0"/>
      <w:marBottom w:val="0"/>
      <w:divBdr>
        <w:top w:val="none" w:sz="0" w:space="0" w:color="auto"/>
        <w:left w:val="none" w:sz="0" w:space="0" w:color="auto"/>
        <w:bottom w:val="none" w:sz="0" w:space="0" w:color="auto"/>
        <w:right w:val="none" w:sz="0" w:space="0" w:color="auto"/>
      </w:divBdr>
    </w:div>
    <w:div w:id="155762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2d25508feb4b474b9cdd1604d0ee54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11EE6-94B5-4532-A688-1BE0DA7F9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2d25508feb4b474b9cdd1604d0ee545d</Template>
  <TotalTime>1</TotalTime>
  <Pages>2</Pages>
  <Words>2330</Words>
  <Characters>1329</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2017–2019 METŲ VASAROS LAUKO KAVINIŲ ĮRENGIMO IR EKSPLOATAVIMO KONKURSO ORGANIZAVIMO</vt:lpstr>
      <vt:lpstr/>
    </vt:vector>
  </TitlesOfParts>
  <Manager>2026-02-23</Manager>
  <Company>SINTAGMA</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PASLAUGŲ TEIKIMO OPERATORIAUS ATRANKOS KONKURSO ORGANIZAVIMO (2 PRIEDAS)</dc:title>
  <dc:subject>30-443/26</dc:subject>
  <dc:creator>VILNIAUS MIESTO SAVIVALDYBĖS ADMINISTRACIJOS DIREKTORIUS</dc:creator>
  <cp:lastModifiedBy>Evelina Račė</cp:lastModifiedBy>
  <cp:revision>2</cp:revision>
  <cp:lastPrinted>2026-01-06T13:46:00Z</cp:lastPrinted>
  <dcterms:created xsi:type="dcterms:W3CDTF">2026-02-25T12:35:00Z</dcterms:created>
  <dcterms:modified xsi:type="dcterms:W3CDTF">2026-02-25T12:35:00Z</dcterms:modified>
  <cp:category>PRIEDAS</cp:category>
</cp:coreProperties>
</file>